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242B9" w14:textId="77777777" w:rsidR="006960CD" w:rsidRPr="00C05C42" w:rsidRDefault="006960CD" w:rsidP="006461F2">
      <w:pPr>
        <w:ind w:left="5102"/>
        <w:jc w:val="both"/>
        <w:rPr>
          <w:b/>
          <w:lang w:val="lt-LT"/>
        </w:rPr>
      </w:pPr>
    </w:p>
    <w:p w14:paraId="2ED68D1F" w14:textId="77777777" w:rsidR="006960CD" w:rsidRPr="00C05C42" w:rsidRDefault="006960CD" w:rsidP="006461F2">
      <w:pPr>
        <w:jc w:val="center"/>
        <w:rPr>
          <w:b/>
          <w:lang w:val="lt-LT"/>
        </w:rPr>
      </w:pPr>
      <w:r w:rsidRPr="00C05C42">
        <w:rPr>
          <w:b/>
          <w:lang w:val="lt-LT"/>
        </w:rPr>
        <w:t xml:space="preserve">VAIKŲ </w:t>
      </w:r>
      <w:r w:rsidR="007F6AC3">
        <w:rPr>
          <w:b/>
          <w:lang w:val="lt-LT"/>
        </w:rPr>
        <w:t>IR PAAUGLIŲ NUSIKALSTAMUMO PREVENCIJOS</w:t>
      </w:r>
      <w:r w:rsidRPr="00C05C42">
        <w:rPr>
          <w:b/>
          <w:lang w:val="lt-LT"/>
        </w:rPr>
        <w:t xml:space="preserve"> PROGRAMŲ </w:t>
      </w:r>
      <w:r w:rsidR="00841120">
        <w:rPr>
          <w:b/>
          <w:lang w:val="lt-LT"/>
        </w:rPr>
        <w:t xml:space="preserve">RĖMIMO </w:t>
      </w:r>
      <w:r w:rsidRPr="00C05C42">
        <w:rPr>
          <w:b/>
          <w:lang w:val="lt-LT"/>
        </w:rPr>
        <w:t>KONKURSO PARAIŠKA</w:t>
      </w:r>
    </w:p>
    <w:p w14:paraId="77F0B6E6" w14:textId="77777777" w:rsidR="001127C6" w:rsidRPr="00C05C42" w:rsidRDefault="001127C6" w:rsidP="001127C6">
      <w:pPr>
        <w:jc w:val="center"/>
        <w:rPr>
          <w:lang w:val="lt-LT"/>
        </w:rPr>
      </w:pPr>
      <w:r w:rsidRPr="00C05C42">
        <w:rPr>
          <w:lang w:val="lt-LT"/>
        </w:rPr>
        <w:t xml:space="preserve">(Vaikų </w:t>
      </w:r>
      <w:r w:rsidR="007F6AC3">
        <w:rPr>
          <w:lang w:val="lt-LT"/>
        </w:rPr>
        <w:t>ir paauglių nusikalstamumo prevencijos</w:t>
      </w:r>
      <w:r w:rsidRPr="00C05C42">
        <w:rPr>
          <w:lang w:val="lt-LT"/>
        </w:rPr>
        <w:t xml:space="preserve"> programų</w:t>
      </w:r>
      <w:r w:rsidR="00841120">
        <w:rPr>
          <w:lang w:val="lt-LT"/>
        </w:rPr>
        <w:t xml:space="preserve"> rėmimo</w:t>
      </w:r>
      <w:r w:rsidRPr="00C05C42">
        <w:rPr>
          <w:lang w:val="lt-LT"/>
        </w:rPr>
        <w:t xml:space="preserve"> konkurso paraiškos forma)</w:t>
      </w:r>
    </w:p>
    <w:p w14:paraId="68A5912F" w14:textId="77777777" w:rsidR="006960CD" w:rsidRPr="00C05C42" w:rsidRDefault="006960CD" w:rsidP="001127C6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5"/>
      </w:tblGrid>
      <w:tr w:rsidR="006960CD" w:rsidRPr="00C05C42" w14:paraId="7E63E09A" w14:textId="77777777" w:rsidTr="00640222">
        <w:tc>
          <w:tcPr>
            <w:tcW w:w="10035" w:type="dxa"/>
          </w:tcPr>
          <w:p w14:paraId="32BFAD30" w14:textId="77777777" w:rsidR="006960CD" w:rsidRPr="00C05C42" w:rsidRDefault="006960CD" w:rsidP="006461F2">
            <w:pPr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1. Įstaigos</w:t>
            </w:r>
            <w:r w:rsidR="007475EF">
              <w:rPr>
                <w:b/>
                <w:lang w:val="lt-LT"/>
              </w:rPr>
              <w:t xml:space="preserve"> </w:t>
            </w:r>
            <w:r w:rsidRPr="00C05C42">
              <w:rPr>
                <w:b/>
                <w:lang w:val="lt-LT"/>
              </w:rPr>
              <w:t>/</w:t>
            </w:r>
            <w:r w:rsidR="007475EF">
              <w:rPr>
                <w:b/>
                <w:lang w:val="lt-LT"/>
              </w:rPr>
              <w:t xml:space="preserve"> </w:t>
            </w:r>
            <w:r w:rsidRPr="00C05C42">
              <w:rPr>
                <w:b/>
                <w:lang w:val="lt-LT"/>
              </w:rPr>
              <w:t>o</w:t>
            </w:r>
            <w:r w:rsidR="009019F2" w:rsidRPr="00C05C42">
              <w:rPr>
                <w:b/>
                <w:lang w:val="lt-LT"/>
              </w:rPr>
              <w:t xml:space="preserve">rganizacijos </w:t>
            </w:r>
            <w:r w:rsidRPr="00C05C42">
              <w:rPr>
                <w:b/>
                <w:lang w:val="lt-LT"/>
              </w:rPr>
              <w:t>pavadinimas</w:t>
            </w:r>
          </w:p>
        </w:tc>
      </w:tr>
      <w:tr w:rsidR="006960CD" w:rsidRPr="00C05C42" w14:paraId="6A49EF0D" w14:textId="77777777" w:rsidTr="00640222">
        <w:tc>
          <w:tcPr>
            <w:tcW w:w="10035" w:type="dxa"/>
          </w:tcPr>
          <w:p w14:paraId="58AC6FCD" w14:textId="77777777" w:rsidR="006960CD" w:rsidRPr="00C05C42" w:rsidRDefault="006960CD" w:rsidP="006461F2">
            <w:pPr>
              <w:rPr>
                <w:lang w:val="lt-LT"/>
              </w:rPr>
            </w:pPr>
            <w:r w:rsidRPr="00C05C42">
              <w:rPr>
                <w:lang w:val="lt-LT"/>
              </w:rPr>
              <w:t>Adresas, telefonas, elektroninis paštas</w:t>
            </w:r>
          </w:p>
        </w:tc>
      </w:tr>
    </w:tbl>
    <w:p w14:paraId="3164AEEC" w14:textId="77777777" w:rsidR="006960CD" w:rsidRPr="00C05C42" w:rsidRDefault="006960CD" w:rsidP="006461F2">
      <w:pPr>
        <w:rPr>
          <w:u w:val="single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5"/>
      </w:tblGrid>
      <w:tr w:rsidR="006960CD" w:rsidRPr="00C05C42" w14:paraId="1275F087" w14:textId="77777777" w:rsidTr="00640222">
        <w:tc>
          <w:tcPr>
            <w:tcW w:w="10035" w:type="dxa"/>
          </w:tcPr>
          <w:p w14:paraId="7E976E78" w14:textId="77777777" w:rsidR="006960CD" w:rsidRPr="00C05C42" w:rsidRDefault="006960CD" w:rsidP="006461F2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2. Programos pavadinimas</w:t>
            </w:r>
          </w:p>
        </w:tc>
      </w:tr>
    </w:tbl>
    <w:p w14:paraId="51991321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5"/>
      </w:tblGrid>
      <w:tr w:rsidR="006960CD" w:rsidRPr="00C05C42" w14:paraId="5701D4EB" w14:textId="77777777" w:rsidTr="00640222">
        <w:tc>
          <w:tcPr>
            <w:tcW w:w="10035" w:type="dxa"/>
          </w:tcPr>
          <w:p w14:paraId="787FB9A5" w14:textId="77777777" w:rsidR="006960CD" w:rsidRPr="00C05C42" w:rsidRDefault="006960CD" w:rsidP="00C80ED1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 xml:space="preserve">3. Programos </w:t>
            </w:r>
            <w:r w:rsidR="00C80ED1" w:rsidRPr="00C05C42">
              <w:rPr>
                <w:b/>
                <w:lang w:val="lt-LT"/>
              </w:rPr>
              <w:t>vadovas</w:t>
            </w:r>
          </w:p>
        </w:tc>
      </w:tr>
      <w:tr w:rsidR="006960CD" w:rsidRPr="00C05C42" w14:paraId="7540BC0F" w14:textId="77777777" w:rsidTr="00640222">
        <w:tc>
          <w:tcPr>
            <w:tcW w:w="10035" w:type="dxa"/>
          </w:tcPr>
          <w:p w14:paraId="7C521D73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 xml:space="preserve">Pareigos, vardas ir pavardė </w:t>
            </w:r>
          </w:p>
        </w:tc>
      </w:tr>
      <w:tr w:rsidR="006960CD" w:rsidRPr="00C05C42" w14:paraId="52A64C09" w14:textId="77777777" w:rsidTr="00051687">
        <w:tc>
          <w:tcPr>
            <w:tcW w:w="10035" w:type="dxa"/>
            <w:tcBorders>
              <w:bottom w:val="single" w:sz="4" w:space="0" w:color="auto"/>
            </w:tcBorders>
          </w:tcPr>
          <w:p w14:paraId="4F7B923F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Telefonas</w:t>
            </w:r>
          </w:p>
        </w:tc>
      </w:tr>
      <w:tr w:rsidR="006960CD" w:rsidRPr="00C05C42" w14:paraId="67D86998" w14:textId="77777777" w:rsidTr="00051687">
        <w:tc>
          <w:tcPr>
            <w:tcW w:w="10035" w:type="dxa"/>
            <w:tcBorders>
              <w:bottom w:val="single" w:sz="4" w:space="0" w:color="auto"/>
            </w:tcBorders>
          </w:tcPr>
          <w:p w14:paraId="50BFC43E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Elektroninis paštas</w:t>
            </w:r>
          </w:p>
        </w:tc>
      </w:tr>
    </w:tbl>
    <w:p w14:paraId="7457DBB6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6960CD" w:rsidRPr="00C05C42" w14:paraId="09A6AC22" w14:textId="77777777" w:rsidTr="00153CAF">
        <w:tc>
          <w:tcPr>
            <w:tcW w:w="10031" w:type="dxa"/>
          </w:tcPr>
          <w:p w14:paraId="6994B9BE" w14:textId="77777777" w:rsidR="006960CD" w:rsidRPr="00C05C42" w:rsidRDefault="006960CD" w:rsidP="007F6AC3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 xml:space="preserve">4. Programos vykdymo laikas </w:t>
            </w:r>
          </w:p>
        </w:tc>
      </w:tr>
      <w:tr w:rsidR="006960CD" w:rsidRPr="00C05C42" w14:paraId="07E6957A" w14:textId="77777777" w:rsidTr="00153CAF">
        <w:tc>
          <w:tcPr>
            <w:tcW w:w="10031" w:type="dxa"/>
          </w:tcPr>
          <w:p w14:paraId="5A263C5D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</w:p>
        </w:tc>
      </w:tr>
    </w:tbl>
    <w:p w14:paraId="34012D0E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5"/>
      </w:tblGrid>
      <w:tr w:rsidR="006960CD" w:rsidRPr="00C05C42" w14:paraId="6EDA8751" w14:textId="77777777" w:rsidTr="00640222">
        <w:tc>
          <w:tcPr>
            <w:tcW w:w="10035" w:type="dxa"/>
          </w:tcPr>
          <w:p w14:paraId="2C2A53B8" w14:textId="77777777" w:rsidR="006960CD" w:rsidRPr="00C05C42" w:rsidRDefault="006960CD" w:rsidP="007F6AC3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 xml:space="preserve">5. </w:t>
            </w:r>
            <w:r w:rsidR="007F6AC3">
              <w:rPr>
                <w:b/>
                <w:lang w:val="lt-LT"/>
              </w:rPr>
              <w:t>Programos vykdymo</w:t>
            </w:r>
            <w:r w:rsidRPr="00C05C42">
              <w:rPr>
                <w:b/>
                <w:lang w:val="lt-LT"/>
              </w:rPr>
              <w:t xml:space="preserve"> vieta</w:t>
            </w:r>
            <w:r w:rsidR="00C80ED1" w:rsidRPr="00C05C42">
              <w:rPr>
                <w:b/>
                <w:lang w:val="lt-LT"/>
              </w:rPr>
              <w:t xml:space="preserve"> (adresas)</w:t>
            </w:r>
          </w:p>
        </w:tc>
      </w:tr>
    </w:tbl>
    <w:p w14:paraId="50862796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6960CD" w:rsidRPr="00C05C42" w14:paraId="10E3046F" w14:textId="77777777" w:rsidTr="00153CAF">
        <w:tc>
          <w:tcPr>
            <w:tcW w:w="10031" w:type="dxa"/>
          </w:tcPr>
          <w:p w14:paraId="45A97464" w14:textId="77777777" w:rsidR="006960CD" w:rsidRPr="00C05C42" w:rsidRDefault="006960CD" w:rsidP="006461F2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 xml:space="preserve">6. Dalyviai </w:t>
            </w:r>
          </w:p>
        </w:tc>
      </w:tr>
      <w:tr w:rsidR="00620D68" w:rsidRPr="00C05C42" w14:paraId="2B8062A8" w14:textId="77777777" w:rsidTr="00153CAF">
        <w:tc>
          <w:tcPr>
            <w:tcW w:w="10031" w:type="dxa"/>
          </w:tcPr>
          <w:p w14:paraId="702DE393" w14:textId="77777777" w:rsidR="00620D68" w:rsidRPr="00C05C42" w:rsidRDefault="00620D68" w:rsidP="006461F2">
            <w:pPr>
              <w:jc w:val="both"/>
              <w:rPr>
                <w:b/>
                <w:lang w:val="lt-LT"/>
              </w:rPr>
            </w:pPr>
          </w:p>
        </w:tc>
      </w:tr>
    </w:tbl>
    <w:p w14:paraId="7755A25E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5"/>
      </w:tblGrid>
      <w:tr w:rsidR="006960CD" w:rsidRPr="00C05C42" w14:paraId="3EB5C4ED" w14:textId="77777777" w:rsidTr="00640222">
        <w:tc>
          <w:tcPr>
            <w:tcW w:w="10035" w:type="dxa"/>
          </w:tcPr>
          <w:p w14:paraId="2B42DA19" w14:textId="77777777" w:rsidR="006960CD" w:rsidRPr="00C05C42" w:rsidRDefault="006960CD" w:rsidP="00620D68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 xml:space="preserve">7. </w:t>
            </w:r>
            <w:r w:rsidR="00620D68">
              <w:rPr>
                <w:b/>
                <w:lang w:val="lt-LT"/>
              </w:rPr>
              <w:t>Programos partneriai</w:t>
            </w:r>
          </w:p>
        </w:tc>
      </w:tr>
      <w:tr w:rsidR="006960CD" w:rsidRPr="00C05C42" w14:paraId="557404EB" w14:textId="77777777" w:rsidTr="00640222">
        <w:tc>
          <w:tcPr>
            <w:tcW w:w="10035" w:type="dxa"/>
          </w:tcPr>
          <w:p w14:paraId="5E509BC0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</w:p>
        </w:tc>
      </w:tr>
    </w:tbl>
    <w:p w14:paraId="5EED81FD" w14:textId="77777777" w:rsidR="006960CD" w:rsidRPr="00C05C42" w:rsidRDefault="006960CD" w:rsidP="006461F2">
      <w:pPr>
        <w:jc w:val="both"/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80ED1" w:rsidRPr="007475EF" w14:paraId="252138FA" w14:textId="77777777" w:rsidTr="00153CAF">
        <w:tc>
          <w:tcPr>
            <w:tcW w:w="10031" w:type="dxa"/>
            <w:shd w:val="clear" w:color="auto" w:fill="auto"/>
          </w:tcPr>
          <w:p w14:paraId="58A09FD9" w14:textId="77777777" w:rsidR="00C80ED1" w:rsidRPr="00C05C42" w:rsidRDefault="00C80ED1" w:rsidP="00620D68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 xml:space="preserve">8. </w:t>
            </w:r>
            <w:r w:rsidR="00722FEC">
              <w:rPr>
                <w:b/>
                <w:lang w:val="lt-LT"/>
              </w:rPr>
              <w:t>Vaikų ir paauglių nusikalstamumo prevencijos p</w:t>
            </w:r>
            <w:r w:rsidR="00620D68">
              <w:rPr>
                <w:b/>
                <w:lang w:val="lt-LT"/>
              </w:rPr>
              <w:t>rogramos veiklos programa (detali</w:t>
            </w:r>
            <w:r w:rsidR="00722FEC">
              <w:rPr>
                <w:b/>
                <w:lang w:val="lt-LT"/>
              </w:rPr>
              <w:t xml:space="preserve"> veiklos programa</w:t>
            </w:r>
            <w:r w:rsidR="00620D68">
              <w:rPr>
                <w:b/>
                <w:lang w:val="lt-LT"/>
              </w:rPr>
              <w:t>)</w:t>
            </w:r>
          </w:p>
        </w:tc>
      </w:tr>
      <w:tr w:rsidR="00C80ED1" w:rsidRPr="007475EF" w14:paraId="65929CEA" w14:textId="77777777" w:rsidTr="00153CAF">
        <w:tc>
          <w:tcPr>
            <w:tcW w:w="10031" w:type="dxa"/>
            <w:shd w:val="clear" w:color="auto" w:fill="auto"/>
          </w:tcPr>
          <w:p w14:paraId="06938CF1" w14:textId="77777777" w:rsidR="00C80ED1" w:rsidRPr="00C05C42" w:rsidRDefault="00C80ED1" w:rsidP="00C05C42">
            <w:pPr>
              <w:jc w:val="both"/>
              <w:rPr>
                <w:b/>
                <w:lang w:val="lt-LT"/>
              </w:rPr>
            </w:pPr>
          </w:p>
        </w:tc>
      </w:tr>
    </w:tbl>
    <w:p w14:paraId="449AB305" w14:textId="77777777" w:rsidR="00C80ED1" w:rsidRPr="00C05C42" w:rsidRDefault="00C80ED1" w:rsidP="006461F2">
      <w:pPr>
        <w:jc w:val="both"/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6960CD" w:rsidRPr="00C05C42" w14:paraId="14E5B925" w14:textId="77777777" w:rsidTr="00153CAF">
        <w:tc>
          <w:tcPr>
            <w:tcW w:w="10031" w:type="dxa"/>
          </w:tcPr>
          <w:p w14:paraId="7DD2A3E0" w14:textId="77777777" w:rsidR="006960CD" w:rsidRPr="00C05C42" w:rsidRDefault="00C80ED1" w:rsidP="00C80ED1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9</w:t>
            </w:r>
            <w:r w:rsidR="006960CD" w:rsidRPr="00C05C42">
              <w:rPr>
                <w:b/>
                <w:lang w:val="lt-LT"/>
              </w:rPr>
              <w:t>. Programai įgyvendinti reikalingos lėšos</w:t>
            </w:r>
          </w:p>
        </w:tc>
      </w:tr>
    </w:tbl>
    <w:p w14:paraId="4BFC8227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5"/>
      </w:tblGrid>
      <w:tr w:rsidR="006960CD" w:rsidRPr="007475EF" w14:paraId="4C37A69C" w14:textId="77777777" w:rsidTr="00640222">
        <w:tc>
          <w:tcPr>
            <w:tcW w:w="10035" w:type="dxa"/>
          </w:tcPr>
          <w:p w14:paraId="3119F779" w14:textId="77777777" w:rsidR="006960CD" w:rsidRPr="00C05C42" w:rsidRDefault="00C80ED1" w:rsidP="00620D68">
            <w:pPr>
              <w:jc w:val="both"/>
              <w:rPr>
                <w:strike/>
                <w:lang w:val="lt-LT"/>
              </w:rPr>
            </w:pPr>
            <w:r w:rsidRPr="00C05C42">
              <w:rPr>
                <w:b/>
                <w:lang w:val="lt-LT"/>
              </w:rPr>
              <w:t xml:space="preserve">10. Detali Vaikų </w:t>
            </w:r>
            <w:r w:rsidR="00620D68">
              <w:rPr>
                <w:b/>
                <w:lang w:val="lt-LT"/>
              </w:rPr>
              <w:t>ir paauglių nusikalstamumo prevencijos</w:t>
            </w:r>
            <w:r w:rsidRPr="00C05C42">
              <w:rPr>
                <w:b/>
                <w:lang w:val="lt-LT"/>
              </w:rPr>
              <w:t xml:space="preserve"> stovyklos</w:t>
            </w:r>
            <w:r w:rsidR="001127C6" w:rsidRPr="00C05C42">
              <w:rPr>
                <w:b/>
                <w:lang w:val="lt-LT"/>
              </w:rPr>
              <w:t xml:space="preserve"> programos sąmata</w:t>
            </w:r>
          </w:p>
        </w:tc>
      </w:tr>
    </w:tbl>
    <w:p w14:paraId="0DFF9DB8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365"/>
        <w:gridCol w:w="843"/>
        <w:gridCol w:w="790"/>
        <w:gridCol w:w="1083"/>
        <w:gridCol w:w="2268"/>
        <w:gridCol w:w="1949"/>
      </w:tblGrid>
      <w:tr w:rsidR="00AE01E8" w:rsidRPr="007475EF" w14:paraId="182B2F99" w14:textId="77777777" w:rsidTr="00C05C42">
        <w:tc>
          <w:tcPr>
            <w:tcW w:w="556" w:type="dxa"/>
            <w:shd w:val="clear" w:color="auto" w:fill="auto"/>
          </w:tcPr>
          <w:p w14:paraId="225256AA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Eil. Nr.</w:t>
            </w:r>
          </w:p>
        </w:tc>
        <w:tc>
          <w:tcPr>
            <w:tcW w:w="2365" w:type="dxa"/>
            <w:shd w:val="clear" w:color="auto" w:fill="auto"/>
          </w:tcPr>
          <w:p w14:paraId="4BD381C9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Išlaidų pavadinimas</w:t>
            </w:r>
          </w:p>
        </w:tc>
        <w:tc>
          <w:tcPr>
            <w:tcW w:w="843" w:type="dxa"/>
            <w:shd w:val="clear" w:color="auto" w:fill="auto"/>
          </w:tcPr>
          <w:p w14:paraId="0C26E78C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 xml:space="preserve">Kiekis </w:t>
            </w:r>
          </w:p>
        </w:tc>
        <w:tc>
          <w:tcPr>
            <w:tcW w:w="790" w:type="dxa"/>
            <w:shd w:val="clear" w:color="auto" w:fill="auto"/>
          </w:tcPr>
          <w:p w14:paraId="4B8D8C13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 xml:space="preserve">Kaina </w:t>
            </w:r>
          </w:p>
        </w:tc>
        <w:tc>
          <w:tcPr>
            <w:tcW w:w="1083" w:type="dxa"/>
            <w:shd w:val="clear" w:color="auto" w:fill="auto"/>
          </w:tcPr>
          <w:p w14:paraId="104380CF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Prekių paskirtis</w:t>
            </w:r>
          </w:p>
        </w:tc>
        <w:tc>
          <w:tcPr>
            <w:tcW w:w="2268" w:type="dxa"/>
            <w:shd w:val="clear" w:color="auto" w:fill="auto"/>
          </w:tcPr>
          <w:p w14:paraId="08B138C1" w14:textId="77777777" w:rsidR="001127C6" w:rsidRPr="00C05C42" w:rsidRDefault="001127C6" w:rsidP="001127C6">
            <w:pPr>
              <w:rPr>
                <w:lang w:val="lt-LT"/>
              </w:rPr>
            </w:pPr>
            <w:r w:rsidRPr="00C05C42">
              <w:rPr>
                <w:lang w:val="lt-LT"/>
              </w:rPr>
              <w:t>Iš Lazdijų rajono savivaldybės administracijos programai įgyvendinti prašoma lėšų suma</w:t>
            </w:r>
          </w:p>
        </w:tc>
        <w:tc>
          <w:tcPr>
            <w:tcW w:w="1949" w:type="dxa"/>
            <w:shd w:val="clear" w:color="auto" w:fill="auto"/>
          </w:tcPr>
          <w:p w14:paraId="11DAF665" w14:textId="77777777" w:rsidR="001127C6" w:rsidRPr="00C05C42" w:rsidRDefault="001127C6" w:rsidP="001127C6">
            <w:pPr>
              <w:rPr>
                <w:lang w:val="lt-LT"/>
              </w:rPr>
            </w:pPr>
            <w:r w:rsidRPr="00C05C42">
              <w:rPr>
                <w:lang w:val="lt-LT"/>
              </w:rPr>
              <w:t xml:space="preserve">Lėšos, gaunamos iš kitų šaltinių </w:t>
            </w:r>
          </w:p>
        </w:tc>
      </w:tr>
      <w:tr w:rsidR="00AE01E8" w:rsidRPr="007475EF" w14:paraId="1F0B19CD" w14:textId="77777777" w:rsidTr="00C05C42">
        <w:tc>
          <w:tcPr>
            <w:tcW w:w="556" w:type="dxa"/>
            <w:shd w:val="clear" w:color="auto" w:fill="auto"/>
          </w:tcPr>
          <w:p w14:paraId="4BCDCF2E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  <w:tc>
          <w:tcPr>
            <w:tcW w:w="2365" w:type="dxa"/>
            <w:shd w:val="clear" w:color="auto" w:fill="auto"/>
          </w:tcPr>
          <w:p w14:paraId="3192064E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  <w:tc>
          <w:tcPr>
            <w:tcW w:w="843" w:type="dxa"/>
            <w:shd w:val="clear" w:color="auto" w:fill="auto"/>
          </w:tcPr>
          <w:p w14:paraId="4A08BC12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  <w:tc>
          <w:tcPr>
            <w:tcW w:w="790" w:type="dxa"/>
            <w:shd w:val="clear" w:color="auto" w:fill="auto"/>
          </w:tcPr>
          <w:p w14:paraId="4C23E14B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  <w:tc>
          <w:tcPr>
            <w:tcW w:w="1083" w:type="dxa"/>
            <w:shd w:val="clear" w:color="auto" w:fill="auto"/>
          </w:tcPr>
          <w:p w14:paraId="1786E386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2CD34706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  <w:tc>
          <w:tcPr>
            <w:tcW w:w="1949" w:type="dxa"/>
            <w:shd w:val="clear" w:color="auto" w:fill="auto"/>
          </w:tcPr>
          <w:p w14:paraId="405885A0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</w:tr>
      <w:tr w:rsidR="00153CAF" w:rsidRPr="007475EF" w14:paraId="70076B13" w14:textId="77777777" w:rsidTr="00C05C42">
        <w:tc>
          <w:tcPr>
            <w:tcW w:w="556" w:type="dxa"/>
            <w:shd w:val="clear" w:color="auto" w:fill="auto"/>
          </w:tcPr>
          <w:p w14:paraId="4E83C1BF" w14:textId="77777777" w:rsidR="00153CAF" w:rsidRPr="00C05C42" w:rsidRDefault="00153CAF" w:rsidP="00C05C42">
            <w:pPr>
              <w:jc w:val="both"/>
              <w:rPr>
                <w:lang w:val="lt-LT"/>
              </w:rPr>
            </w:pPr>
          </w:p>
        </w:tc>
        <w:tc>
          <w:tcPr>
            <w:tcW w:w="2365" w:type="dxa"/>
            <w:shd w:val="clear" w:color="auto" w:fill="auto"/>
          </w:tcPr>
          <w:p w14:paraId="2FACA177" w14:textId="77777777" w:rsidR="00153CAF" w:rsidRPr="00C05C42" w:rsidRDefault="00153CAF" w:rsidP="00C05C42">
            <w:pPr>
              <w:jc w:val="both"/>
              <w:rPr>
                <w:lang w:val="lt-LT"/>
              </w:rPr>
            </w:pPr>
          </w:p>
        </w:tc>
        <w:tc>
          <w:tcPr>
            <w:tcW w:w="843" w:type="dxa"/>
            <w:shd w:val="clear" w:color="auto" w:fill="auto"/>
          </w:tcPr>
          <w:p w14:paraId="0CBB2D59" w14:textId="77777777" w:rsidR="00153CAF" w:rsidRPr="00C05C42" w:rsidRDefault="00153CAF" w:rsidP="00C05C42">
            <w:pPr>
              <w:jc w:val="both"/>
              <w:rPr>
                <w:lang w:val="lt-LT"/>
              </w:rPr>
            </w:pPr>
          </w:p>
        </w:tc>
        <w:tc>
          <w:tcPr>
            <w:tcW w:w="790" w:type="dxa"/>
            <w:shd w:val="clear" w:color="auto" w:fill="auto"/>
          </w:tcPr>
          <w:p w14:paraId="03C75E04" w14:textId="77777777" w:rsidR="00153CAF" w:rsidRPr="00C05C42" w:rsidRDefault="00153CAF" w:rsidP="00C05C42">
            <w:pPr>
              <w:jc w:val="both"/>
              <w:rPr>
                <w:lang w:val="lt-LT"/>
              </w:rPr>
            </w:pPr>
          </w:p>
        </w:tc>
        <w:tc>
          <w:tcPr>
            <w:tcW w:w="1083" w:type="dxa"/>
            <w:shd w:val="clear" w:color="auto" w:fill="auto"/>
          </w:tcPr>
          <w:p w14:paraId="126E7927" w14:textId="77777777" w:rsidR="00153CAF" w:rsidRPr="00C05C42" w:rsidRDefault="00153CAF" w:rsidP="00C05C42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332A7B66" w14:textId="77777777" w:rsidR="00153CAF" w:rsidRPr="00C05C42" w:rsidRDefault="00153CAF" w:rsidP="00C05C42">
            <w:pPr>
              <w:jc w:val="both"/>
              <w:rPr>
                <w:lang w:val="lt-LT"/>
              </w:rPr>
            </w:pPr>
          </w:p>
        </w:tc>
        <w:tc>
          <w:tcPr>
            <w:tcW w:w="1949" w:type="dxa"/>
            <w:shd w:val="clear" w:color="auto" w:fill="auto"/>
          </w:tcPr>
          <w:p w14:paraId="7FCCD4AA" w14:textId="77777777" w:rsidR="00153CAF" w:rsidRPr="00C05C42" w:rsidRDefault="00153CAF" w:rsidP="00C05C42">
            <w:pPr>
              <w:jc w:val="both"/>
              <w:rPr>
                <w:lang w:val="lt-LT"/>
              </w:rPr>
            </w:pPr>
          </w:p>
        </w:tc>
      </w:tr>
      <w:tr w:rsidR="00153CAF" w:rsidRPr="007475EF" w14:paraId="41264FDC" w14:textId="77777777" w:rsidTr="00C05C42">
        <w:tc>
          <w:tcPr>
            <w:tcW w:w="556" w:type="dxa"/>
            <w:shd w:val="clear" w:color="auto" w:fill="auto"/>
          </w:tcPr>
          <w:p w14:paraId="03A37BE0" w14:textId="77777777" w:rsidR="00153CAF" w:rsidRPr="00C05C42" w:rsidRDefault="00153CAF" w:rsidP="00C05C42">
            <w:pPr>
              <w:jc w:val="both"/>
              <w:rPr>
                <w:lang w:val="lt-LT"/>
              </w:rPr>
            </w:pPr>
          </w:p>
        </w:tc>
        <w:tc>
          <w:tcPr>
            <w:tcW w:w="2365" w:type="dxa"/>
            <w:shd w:val="clear" w:color="auto" w:fill="auto"/>
          </w:tcPr>
          <w:p w14:paraId="31D3FF2B" w14:textId="77777777" w:rsidR="00153CAF" w:rsidRPr="00C05C42" w:rsidRDefault="00153CAF" w:rsidP="00C05C42">
            <w:pPr>
              <w:jc w:val="both"/>
              <w:rPr>
                <w:lang w:val="lt-LT"/>
              </w:rPr>
            </w:pPr>
          </w:p>
        </w:tc>
        <w:tc>
          <w:tcPr>
            <w:tcW w:w="843" w:type="dxa"/>
            <w:shd w:val="clear" w:color="auto" w:fill="auto"/>
          </w:tcPr>
          <w:p w14:paraId="2CF0D057" w14:textId="77777777" w:rsidR="00153CAF" w:rsidRPr="00C05C42" w:rsidRDefault="00153CAF" w:rsidP="00C05C42">
            <w:pPr>
              <w:jc w:val="both"/>
              <w:rPr>
                <w:lang w:val="lt-LT"/>
              </w:rPr>
            </w:pPr>
          </w:p>
        </w:tc>
        <w:tc>
          <w:tcPr>
            <w:tcW w:w="790" w:type="dxa"/>
            <w:shd w:val="clear" w:color="auto" w:fill="auto"/>
          </w:tcPr>
          <w:p w14:paraId="2D756A88" w14:textId="77777777" w:rsidR="00153CAF" w:rsidRPr="00C05C42" w:rsidRDefault="00153CAF" w:rsidP="00C05C42">
            <w:pPr>
              <w:jc w:val="both"/>
              <w:rPr>
                <w:lang w:val="lt-LT"/>
              </w:rPr>
            </w:pPr>
          </w:p>
        </w:tc>
        <w:tc>
          <w:tcPr>
            <w:tcW w:w="1083" w:type="dxa"/>
            <w:shd w:val="clear" w:color="auto" w:fill="auto"/>
          </w:tcPr>
          <w:p w14:paraId="0C849D7B" w14:textId="77777777" w:rsidR="00153CAF" w:rsidRPr="00C05C42" w:rsidRDefault="00153CAF" w:rsidP="00C05C42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569A2264" w14:textId="77777777" w:rsidR="00153CAF" w:rsidRPr="00C05C42" w:rsidRDefault="00153CAF" w:rsidP="00C05C42">
            <w:pPr>
              <w:jc w:val="both"/>
              <w:rPr>
                <w:lang w:val="lt-LT"/>
              </w:rPr>
            </w:pPr>
          </w:p>
        </w:tc>
        <w:tc>
          <w:tcPr>
            <w:tcW w:w="1949" w:type="dxa"/>
            <w:shd w:val="clear" w:color="auto" w:fill="auto"/>
          </w:tcPr>
          <w:p w14:paraId="722644B2" w14:textId="77777777" w:rsidR="00153CAF" w:rsidRPr="00C05C42" w:rsidRDefault="00153CAF" w:rsidP="00C05C42">
            <w:pPr>
              <w:jc w:val="both"/>
              <w:rPr>
                <w:lang w:val="lt-LT"/>
              </w:rPr>
            </w:pPr>
          </w:p>
        </w:tc>
      </w:tr>
    </w:tbl>
    <w:p w14:paraId="07E99CAD" w14:textId="77777777" w:rsidR="00051687" w:rsidRPr="00C05C42" w:rsidRDefault="00051687" w:rsidP="006461F2">
      <w:pPr>
        <w:jc w:val="both"/>
        <w:rPr>
          <w:lang w:val="lt-LT"/>
        </w:rPr>
      </w:pPr>
    </w:p>
    <w:p w14:paraId="282C4C1A" w14:textId="77777777" w:rsidR="006960CD" w:rsidRPr="00C05C42" w:rsidRDefault="00051687" w:rsidP="006461F2">
      <w:pPr>
        <w:jc w:val="both"/>
        <w:rPr>
          <w:lang w:val="lt-LT"/>
        </w:rPr>
      </w:pPr>
      <w:r w:rsidRPr="00C05C42">
        <w:rPr>
          <w:lang w:val="lt-LT"/>
        </w:rPr>
        <w:t>____________________</w:t>
      </w:r>
      <w:r w:rsidRPr="00C05C42">
        <w:rPr>
          <w:lang w:val="lt-LT"/>
        </w:rPr>
        <w:tab/>
      </w:r>
      <w:r w:rsidRPr="00C05C42">
        <w:rPr>
          <w:lang w:val="lt-LT"/>
        </w:rPr>
        <w:tab/>
        <w:t xml:space="preserve"> </w:t>
      </w:r>
      <w:r w:rsidR="006960CD" w:rsidRPr="00C05C42">
        <w:rPr>
          <w:lang w:val="lt-LT"/>
        </w:rPr>
        <w:t xml:space="preserve">_______________                 </w:t>
      </w:r>
      <w:r w:rsidRPr="00C05C42">
        <w:rPr>
          <w:lang w:val="lt-LT"/>
        </w:rPr>
        <w:tab/>
        <w:t xml:space="preserve">          </w:t>
      </w:r>
      <w:r w:rsidR="006960CD" w:rsidRPr="00C05C42">
        <w:rPr>
          <w:lang w:val="lt-LT"/>
        </w:rPr>
        <w:t>_______________</w:t>
      </w:r>
    </w:p>
    <w:p w14:paraId="46703E36" w14:textId="77777777" w:rsidR="006960CD" w:rsidRPr="00C05C42" w:rsidRDefault="00051687" w:rsidP="00051687">
      <w:pPr>
        <w:rPr>
          <w:lang w:val="lt-LT"/>
        </w:rPr>
      </w:pPr>
      <w:r w:rsidRPr="00C05C42">
        <w:rPr>
          <w:lang w:val="lt-LT"/>
        </w:rPr>
        <w:t>(pareigos)</w:t>
      </w:r>
      <w:r w:rsidRPr="00C05C42">
        <w:rPr>
          <w:lang w:val="lt-LT"/>
        </w:rPr>
        <w:tab/>
      </w:r>
      <w:r w:rsidRPr="00C05C42">
        <w:rPr>
          <w:lang w:val="lt-LT"/>
        </w:rPr>
        <w:tab/>
      </w:r>
      <w:r w:rsidR="006960CD" w:rsidRPr="00C05C42">
        <w:rPr>
          <w:lang w:val="lt-LT"/>
        </w:rPr>
        <w:t xml:space="preserve">              </w:t>
      </w:r>
      <w:r w:rsidRPr="00C05C42">
        <w:rPr>
          <w:lang w:val="lt-LT"/>
        </w:rPr>
        <w:t xml:space="preserve">                   (parašas)</w:t>
      </w:r>
      <w:r w:rsidR="006960CD" w:rsidRPr="00C05C42">
        <w:rPr>
          <w:lang w:val="lt-LT"/>
        </w:rPr>
        <w:t xml:space="preserve">                    </w:t>
      </w:r>
      <w:r w:rsidRPr="00C05C42">
        <w:rPr>
          <w:lang w:val="lt-LT"/>
        </w:rPr>
        <w:tab/>
      </w:r>
      <w:r w:rsidRPr="00C05C42">
        <w:rPr>
          <w:lang w:val="lt-LT"/>
        </w:rPr>
        <w:tab/>
      </w:r>
      <w:r w:rsidRPr="00C05C42">
        <w:rPr>
          <w:lang w:val="lt-LT"/>
        </w:rPr>
        <w:tab/>
      </w:r>
      <w:r w:rsidR="006960CD" w:rsidRPr="00C05C42">
        <w:rPr>
          <w:lang w:val="lt-LT"/>
        </w:rPr>
        <w:t>(vardas</w:t>
      </w:r>
      <w:r w:rsidRPr="00C05C42">
        <w:rPr>
          <w:lang w:val="lt-LT"/>
        </w:rPr>
        <w:t>, pavardė)</w:t>
      </w:r>
      <w:r w:rsidR="006960CD" w:rsidRPr="00C05C42">
        <w:rPr>
          <w:lang w:val="lt-LT"/>
        </w:rPr>
        <w:t xml:space="preserve"> </w:t>
      </w:r>
    </w:p>
    <w:p w14:paraId="5B0F835E" w14:textId="77777777" w:rsidR="00051687" w:rsidRPr="00C05C42" w:rsidRDefault="00051687" w:rsidP="00051687">
      <w:pPr>
        <w:ind w:left="1440" w:firstLine="720"/>
        <w:jc w:val="both"/>
        <w:rPr>
          <w:lang w:val="lt-LT"/>
        </w:rPr>
      </w:pPr>
      <w:r w:rsidRPr="00C05C42">
        <w:rPr>
          <w:lang w:val="lt-LT"/>
        </w:rPr>
        <w:t>A.V.</w:t>
      </w:r>
    </w:p>
    <w:p w14:paraId="7D2FA09C" w14:textId="77777777" w:rsidR="006960CD" w:rsidRPr="00C05C42" w:rsidRDefault="006960CD" w:rsidP="006461F2">
      <w:pPr>
        <w:jc w:val="both"/>
        <w:rPr>
          <w:lang w:val="lt-LT"/>
        </w:rPr>
      </w:pPr>
    </w:p>
    <w:p w14:paraId="27317D5B" w14:textId="77777777" w:rsidR="006960CD" w:rsidRPr="00C05C42" w:rsidRDefault="006960CD" w:rsidP="006461F2">
      <w:pPr>
        <w:jc w:val="both"/>
        <w:rPr>
          <w:lang w:val="lt-LT"/>
        </w:rPr>
      </w:pPr>
      <w:r w:rsidRPr="00C05C42">
        <w:rPr>
          <w:lang w:val="lt-LT"/>
        </w:rPr>
        <w:t>Data</w:t>
      </w:r>
    </w:p>
    <w:p w14:paraId="44356CE9" w14:textId="09E0CC92" w:rsidR="00640222" w:rsidRPr="00C05C42" w:rsidRDefault="00640222" w:rsidP="00153CAF">
      <w:pPr>
        <w:ind w:left="7797"/>
        <w:jc w:val="both"/>
        <w:rPr>
          <w:lang w:val="lt-LT"/>
        </w:rPr>
      </w:pPr>
    </w:p>
    <w:sectPr w:rsidR="00640222" w:rsidRPr="00C05C42" w:rsidSect="00153CAF">
      <w:headerReference w:type="default" r:id="rId8"/>
      <w:headerReference w:type="first" r:id="rId9"/>
      <w:footnotePr>
        <w:pos w:val="beneathText"/>
      </w:footnotePr>
      <w:pgSz w:w="11905" w:h="16837"/>
      <w:pgMar w:top="1134" w:right="567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60A24" w14:textId="77777777" w:rsidR="00EF1882" w:rsidRDefault="00EF1882">
      <w:r>
        <w:separator/>
      </w:r>
    </w:p>
  </w:endnote>
  <w:endnote w:type="continuationSeparator" w:id="0">
    <w:p w14:paraId="212F65FF" w14:textId="77777777" w:rsidR="00EF1882" w:rsidRDefault="00EF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D724D" w14:textId="77777777" w:rsidR="00EF1882" w:rsidRDefault="00EF1882">
      <w:r>
        <w:separator/>
      </w:r>
    </w:p>
  </w:footnote>
  <w:footnote w:type="continuationSeparator" w:id="0">
    <w:p w14:paraId="7D1C6A06" w14:textId="77777777" w:rsidR="00EF1882" w:rsidRDefault="00EF1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55277" w14:textId="77777777" w:rsidR="00F02266" w:rsidRDefault="00F0226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DB1F76" w:rsidRPr="00DB1F76">
      <w:rPr>
        <w:noProof/>
        <w:lang w:val="lt-LT"/>
      </w:rPr>
      <w:t>5</w:t>
    </w:r>
    <w:r>
      <w:fldChar w:fldCharType="end"/>
    </w:r>
  </w:p>
  <w:p w14:paraId="73695FD1" w14:textId="77777777" w:rsidR="00C05C42" w:rsidRDefault="00C05C42" w:rsidP="00AE01E8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80ED" w14:textId="77777777" w:rsidR="00530C06" w:rsidRDefault="00FC630A" w:rsidP="00AF38CC">
    <w:pPr>
      <w:pStyle w:val="Antrats"/>
      <w:jc w:val="right"/>
    </w:pPr>
    <w:proofErr w:type="spellStart"/>
    <w:r>
      <w:t>Elektroninio</w:t>
    </w:r>
    <w:proofErr w:type="spellEnd"/>
    <w:r>
      <w:t xml:space="preserve"> </w:t>
    </w:r>
    <w:proofErr w:type="spellStart"/>
    <w:r>
      <w:t>dokumento</w:t>
    </w:r>
    <w:proofErr w:type="spellEnd"/>
    <w:r>
      <w:t xml:space="preserve"> </w:t>
    </w:r>
    <w:proofErr w:type="spellStart"/>
    <w:r>
      <w:t>nuorašas</w:t>
    </w:r>
    <w:proofErr w:type="spellEnd"/>
  </w:p>
  <w:p w14:paraId="4835F47D" w14:textId="77777777" w:rsidR="00BF6FFE" w:rsidRPr="00BF6FFE" w:rsidRDefault="00BF6FFE" w:rsidP="00BF6FFE">
    <w:pPr>
      <w:pStyle w:val="Antrats"/>
      <w:jc w:val="cent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B2C4D"/>
    <w:multiLevelType w:val="hybridMultilevel"/>
    <w:tmpl w:val="AEFA4240"/>
    <w:lvl w:ilvl="0" w:tplc="62501CB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2F610C"/>
    <w:multiLevelType w:val="hybridMultilevel"/>
    <w:tmpl w:val="F14A534E"/>
    <w:lvl w:ilvl="0" w:tplc="3BC6A672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18385021">
    <w:abstractNumId w:val="0"/>
  </w:num>
  <w:num w:numId="2" w16cid:durableId="16058829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1279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05"/>
    <w:rsid w:val="00001DB9"/>
    <w:rsid w:val="000036A4"/>
    <w:rsid w:val="00020D67"/>
    <w:rsid w:val="0003678D"/>
    <w:rsid w:val="00051687"/>
    <w:rsid w:val="0005368F"/>
    <w:rsid w:val="00070D62"/>
    <w:rsid w:val="000966B0"/>
    <w:rsid w:val="000A0177"/>
    <w:rsid w:val="000E16AF"/>
    <w:rsid w:val="000F4516"/>
    <w:rsid w:val="001101C5"/>
    <w:rsid w:val="001127C6"/>
    <w:rsid w:val="00114BC7"/>
    <w:rsid w:val="00153CAF"/>
    <w:rsid w:val="00164878"/>
    <w:rsid w:val="001746F6"/>
    <w:rsid w:val="0017675A"/>
    <w:rsid w:val="001A0442"/>
    <w:rsid w:val="001C254D"/>
    <w:rsid w:val="001C7D10"/>
    <w:rsid w:val="001D47A3"/>
    <w:rsid w:val="001F5981"/>
    <w:rsid w:val="002137A2"/>
    <w:rsid w:val="00242E7B"/>
    <w:rsid w:val="002608F4"/>
    <w:rsid w:val="00265E4C"/>
    <w:rsid w:val="00277F2F"/>
    <w:rsid w:val="00285B9F"/>
    <w:rsid w:val="002A2595"/>
    <w:rsid w:val="002A78F8"/>
    <w:rsid w:val="002B0C2D"/>
    <w:rsid w:val="002B6FBF"/>
    <w:rsid w:val="00317102"/>
    <w:rsid w:val="003248B6"/>
    <w:rsid w:val="003325BD"/>
    <w:rsid w:val="003800D9"/>
    <w:rsid w:val="003942F0"/>
    <w:rsid w:val="003A64EC"/>
    <w:rsid w:val="003B129E"/>
    <w:rsid w:val="003B6C33"/>
    <w:rsid w:val="003E2546"/>
    <w:rsid w:val="00404E2C"/>
    <w:rsid w:val="00417A98"/>
    <w:rsid w:val="0043220C"/>
    <w:rsid w:val="0044043E"/>
    <w:rsid w:val="0044201A"/>
    <w:rsid w:val="004471DA"/>
    <w:rsid w:val="004472A6"/>
    <w:rsid w:val="00467C39"/>
    <w:rsid w:val="004B1ECC"/>
    <w:rsid w:val="004C17D0"/>
    <w:rsid w:val="004D1DD8"/>
    <w:rsid w:val="004D39D5"/>
    <w:rsid w:val="004D77E1"/>
    <w:rsid w:val="00506B81"/>
    <w:rsid w:val="005105FE"/>
    <w:rsid w:val="00530C06"/>
    <w:rsid w:val="00536B87"/>
    <w:rsid w:val="005407D0"/>
    <w:rsid w:val="005913E8"/>
    <w:rsid w:val="005B5725"/>
    <w:rsid w:val="005C7A4A"/>
    <w:rsid w:val="005E5B68"/>
    <w:rsid w:val="00620D68"/>
    <w:rsid w:val="00640222"/>
    <w:rsid w:val="006461F2"/>
    <w:rsid w:val="00655A3E"/>
    <w:rsid w:val="006821A0"/>
    <w:rsid w:val="006960CD"/>
    <w:rsid w:val="00696552"/>
    <w:rsid w:val="006A140A"/>
    <w:rsid w:val="006D5BFD"/>
    <w:rsid w:val="006E7140"/>
    <w:rsid w:val="006F2988"/>
    <w:rsid w:val="00714BD5"/>
    <w:rsid w:val="00717869"/>
    <w:rsid w:val="00722FEC"/>
    <w:rsid w:val="00727D0E"/>
    <w:rsid w:val="007475EF"/>
    <w:rsid w:val="007650CE"/>
    <w:rsid w:val="0077588F"/>
    <w:rsid w:val="007776FA"/>
    <w:rsid w:val="007A3C1C"/>
    <w:rsid w:val="007A651C"/>
    <w:rsid w:val="007B75CF"/>
    <w:rsid w:val="007C383B"/>
    <w:rsid w:val="007F0C38"/>
    <w:rsid w:val="007F393F"/>
    <w:rsid w:val="007F6AC3"/>
    <w:rsid w:val="007F6C30"/>
    <w:rsid w:val="00803B20"/>
    <w:rsid w:val="00827872"/>
    <w:rsid w:val="00841120"/>
    <w:rsid w:val="00846A42"/>
    <w:rsid w:val="008559E9"/>
    <w:rsid w:val="008976C7"/>
    <w:rsid w:val="008B28FA"/>
    <w:rsid w:val="008D06BA"/>
    <w:rsid w:val="009019F2"/>
    <w:rsid w:val="00914DAC"/>
    <w:rsid w:val="00916F05"/>
    <w:rsid w:val="00922B0C"/>
    <w:rsid w:val="00936DDA"/>
    <w:rsid w:val="0094753D"/>
    <w:rsid w:val="00961E52"/>
    <w:rsid w:val="00982A3A"/>
    <w:rsid w:val="009F6992"/>
    <w:rsid w:val="00A042E6"/>
    <w:rsid w:val="00A12DF1"/>
    <w:rsid w:val="00A15D62"/>
    <w:rsid w:val="00A16E67"/>
    <w:rsid w:val="00A224A9"/>
    <w:rsid w:val="00A326DF"/>
    <w:rsid w:val="00A537CA"/>
    <w:rsid w:val="00A73A25"/>
    <w:rsid w:val="00A8044A"/>
    <w:rsid w:val="00AB5D48"/>
    <w:rsid w:val="00AC40FA"/>
    <w:rsid w:val="00AC5882"/>
    <w:rsid w:val="00AE01E8"/>
    <w:rsid w:val="00AF346C"/>
    <w:rsid w:val="00AF38CC"/>
    <w:rsid w:val="00B038ED"/>
    <w:rsid w:val="00B16010"/>
    <w:rsid w:val="00B1738B"/>
    <w:rsid w:val="00B212D8"/>
    <w:rsid w:val="00B30E31"/>
    <w:rsid w:val="00B459CF"/>
    <w:rsid w:val="00B91B84"/>
    <w:rsid w:val="00BA527D"/>
    <w:rsid w:val="00BB0F94"/>
    <w:rsid w:val="00BD42F4"/>
    <w:rsid w:val="00BF6FFE"/>
    <w:rsid w:val="00C05C42"/>
    <w:rsid w:val="00C23532"/>
    <w:rsid w:val="00C320AD"/>
    <w:rsid w:val="00C74904"/>
    <w:rsid w:val="00C80ED1"/>
    <w:rsid w:val="00C85EFD"/>
    <w:rsid w:val="00CA4E9E"/>
    <w:rsid w:val="00CB0B77"/>
    <w:rsid w:val="00CB421C"/>
    <w:rsid w:val="00CB5D27"/>
    <w:rsid w:val="00CD2DF9"/>
    <w:rsid w:val="00CF338D"/>
    <w:rsid w:val="00CF3732"/>
    <w:rsid w:val="00CF540E"/>
    <w:rsid w:val="00D15367"/>
    <w:rsid w:val="00D1711F"/>
    <w:rsid w:val="00D21A50"/>
    <w:rsid w:val="00D3621B"/>
    <w:rsid w:val="00D40946"/>
    <w:rsid w:val="00D737C8"/>
    <w:rsid w:val="00DA12F2"/>
    <w:rsid w:val="00DB1F76"/>
    <w:rsid w:val="00DB2712"/>
    <w:rsid w:val="00DB708E"/>
    <w:rsid w:val="00DC043B"/>
    <w:rsid w:val="00DC15CF"/>
    <w:rsid w:val="00DE78D4"/>
    <w:rsid w:val="00DE7ED2"/>
    <w:rsid w:val="00DF5B29"/>
    <w:rsid w:val="00E16F8D"/>
    <w:rsid w:val="00E21566"/>
    <w:rsid w:val="00E26093"/>
    <w:rsid w:val="00E3012C"/>
    <w:rsid w:val="00E509AD"/>
    <w:rsid w:val="00E55E67"/>
    <w:rsid w:val="00E8265E"/>
    <w:rsid w:val="00ED2E4E"/>
    <w:rsid w:val="00ED5734"/>
    <w:rsid w:val="00EF1882"/>
    <w:rsid w:val="00EF51BE"/>
    <w:rsid w:val="00EF5C07"/>
    <w:rsid w:val="00F02266"/>
    <w:rsid w:val="00F1715F"/>
    <w:rsid w:val="00F23A02"/>
    <w:rsid w:val="00F552C3"/>
    <w:rsid w:val="00F5705F"/>
    <w:rsid w:val="00F57F9D"/>
    <w:rsid w:val="00F621D5"/>
    <w:rsid w:val="00F77410"/>
    <w:rsid w:val="00FB4159"/>
    <w:rsid w:val="00FC1056"/>
    <w:rsid w:val="00FC630A"/>
    <w:rsid w:val="00FC778C"/>
    <w:rsid w:val="00FD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749B4"/>
  <w15:chartTrackingRefBased/>
  <w15:docId w15:val="{6DBE011A-B767-44C3-86D8-BA249B8B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2546"/>
    <w:pPr>
      <w:suppressAutoHyphens/>
    </w:pPr>
    <w:rPr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  <w:caps w:val="0"/>
      <w:smallCaps w:val="0"/>
      <w:vanish w:val="0"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2z0">
    <w:name w:val="WW8Num2z0"/>
    <w:rPr>
      <w:b w:val="0"/>
      <w:i w:val="0"/>
      <w:caps w:val="0"/>
      <w:smallCaps w:val="0"/>
      <w:vanish w:val="0"/>
    </w:rPr>
  </w:style>
  <w:style w:type="character" w:customStyle="1" w:styleId="WW8Num2z1">
    <w:name w:val="WW8Num2z1"/>
    <w:rPr>
      <w:b w:val="0"/>
      <w:i w:val="0"/>
    </w:rPr>
  </w:style>
  <w:style w:type="character" w:customStyle="1" w:styleId="WW8Num6z0">
    <w:name w:val="WW8Num6z0"/>
    <w:rPr>
      <w:b w:val="0"/>
      <w:i w:val="0"/>
      <w:caps w:val="0"/>
      <w:smallCaps w:val="0"/>
      <w:vanish w:val="0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12z0">
    <w:name w:val="WW8Num12z0"/>
    <w:rPr>
      <w:b w:val="0"/>
      <w:i w:val="0"/>
      <w:caps w:val="0"/>
      <w:smallCaps w:val="0"/>
      <w:vanish w:val="0"/>
    </w:rPr>
  </w:style>
  <w:style w:type="character" w:customStyle="1" w:styleId="WW8Num12z1">
    <w:name w:val="WW8Num12z1"/>
    <w:rPr>
      <w:b w:val="0"/>
      <w:i w:val="0"/>
    </w:rPr>
  </w:style>
  <w:style w:type="character" w:customStyle="1" w:styleId="WW8Num13z0">
    <w:name w:val="WW8Num13z0"/>
    <w:rPr>
      <w:b w:val="0"/>
      <w:i w:val="0"/>
      <w:caps w:val="0"/>
      <w:smallCaps w:val="0"/>
      <w:vanish w:val="0"/>
    </w:rPr>
  </w:style>
  <w:style w:type="character" w:customStyle="1" w:styleId="WW8Num13z1">
    <w:name w:val="WW8Num13z1"/>
    <w:rPr>
      <w:b w:val="0"/>
      <w:i w:val="0"/>
    </w:rPr>
  </w:style>
  <w:style w:type="character" w:customStyle="1" w:styleId="WW8Num21z0">
    <w:name w:val="WW8Num21z0"/>
    <w:rPr>
      <w:b w:val="0"/>
      <w:i w:val="0"/>
      <w:caps w:val="0"/>
      <w:smallCaps w:val="0"/>
      <w:vanish w:val="0"/>
    </w:rPr>
  </w:style>
  <w:style w:type="character" w:customStyle="1" w:styleId="WW8Num21z1">
    <w:name w:val="WW8Num21z1"/>
    <w:rPr>
      <w:b w:val="0"/>
      <w:i w:val="0"/>
    </w:rPr>
  </w:style>
  <w:style w:type="character" w:customStyle="1" w:styleId="WW8Num22z0">
    <w:name w:val="WW8Num22z0"/>
    <w:rPr>
      <w:b w:val="0"/>
      <w:i w:val="0"/>
      <w:caps w:val="0"/>
      <w:smallCaps w:val="0"/>
      <w:vanish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4z0">
    <w:name w:val="WW8Num24z0"/>
    <w:rPr>
      <w:b w:val="0"/>
      <w:i w:val="0"/>
      <w:caps w:val="0"/>
      <w:smallCaps w:val="0"/>
      <w:vanish w:val="0"/>
    </w:rPr>
  </w:style>
  <w:style w:type="character" w:customStyle="1" w:styleId="WW8Num24z1">
    <w:name w:val="WW8Num24z1"/>
    <w:rPr>
      <w:b w:val="0"/>
      <w:i w:val="0"/>
    </w:rPr>
  </w:style>
  <w:style w:type="character" w:customStyle="1" w:styleId="WW8Num28z0">
    <w:name w:val="WW8Num28z0"/>
    <w:rPr>
      <w:b w:val="0"/>
      <w:i w:val="0"/>
      <w:caps w:val="0"/>
      <w:smallCaps w:val="0"/>
      <w:vanish w:val="0"/>
    </w:rPr>
  </w:style>
  <w:style w:type="character" w:customStyle="1" w:styleId="WW8Num28z1">
    <w:name w:val="WW8Num28z1"/>
    <w:rPr>
      <w:b w:val="0"/>
      <w:i w:val="0"/>
    </w:rPr>
  </w:style>
  <w:style w:type="character" w:customStyle="1" w:styleId="WW8Num29z0">
    <w:name w:val="WW8Num29z0"/>
    <w:rPr>
      <w:b w:val="0"/>
      <w:i w:val="0"/>
      <w:caps w:val="0"/>
      <w:smallCaps w:val="0"/>
      <w:vanish w:val="0"/>
    </w:rPr>
  </w:style>
  <w:style w:type="character" w:customStyle="1" w:styleId="WW8Num29z1">
    <w:name w:val="WW8Num29z1"/>
    <w:rPr>
      <w:b w:val="0"/>
      <w:i w:val="0"/>
    </w:rPr>
  </w:style>
  <w:style w:type="character" w:customStyle="1" w:styleId="WW8Num30z0">
    <w:name w:val="WW8Num30z0"/>
    <w:rPr>
      <w:b w:val="0"/>
      <w:i w:val="0"/>
      <w:caps w:val="0"/>
      <w:smallCaps w:val="0"/>
      <w:vanish w:val="0"/>
    </w:rPr>
  </w:style>
  <w:style w:type="character" w:customStyle="1" w:styleId="WW8Num30z1">
    <w:name w:val="WW8Num30z1"/>
    <w:rPr>
      <w:b w:val="0"/>
      <w:i w:val="0"/>
    </w:rPr>
  </w:style>
  <w:style w:type="character" w:customStyle="1" w:styleId="WW8Num32z0">
    <w:name w:val="WW8Num32z0"/>
    <w:rPr>
      <w:b w:val="0"/>
      <w:i w:val="0"/>
      <w:caps w:val="0"/>
      <w:smallCaps w:val="0"/>
      <w:vanish w:val="0"/>
    </w:rPr>
  </w:style>
  <w:style w:type="character" w:customStyle="1" w:styleId="WW8Num32z1">
    <w:name w:val="WW8Num32z1"/>
    <w:rPr>
      <w:b w:val="0"/>
      <w:i w:val="0"/>
    </w:r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PoratDiagrama">
    <w:name w:val="Poraštė Diagrama"/>
    <w:link w:val="Porat"/>
    <w:uiPriority w:val="99"/>
    <w:rsid w:val="00DA12F2"/>
    <w:rPr>
      <w:rFonts w:ascii="Arial" w:hAnsi="Arial"/>
      <w:sz w:val="22"/>
      <w:lang w:val="en-US" w:eastAsia="ar-SA"/>
    </w:rPr>
  </w:style>
  <w:style w:type="character" w:customStyle="1" w:styleId="AntratsDiagrama">
    <w:name w:val="Antraštės Diagrama"/>
    <w:link w:val="Antrats"/>
    <w:uiPriority w:val="99"/>
    <w:rsid w:val="006960CD"/>
    <w:rPr>
      <w:rFonts w:ascii="Arial" w:hAnsi="Arial"/>
      <w:sz w:val="22"/>
      <w:lang w:val="en-US" w:eastAsia="ar-SA"/>
    </w:rPr>
  </w:style>
  <w:style w:type="paragraph" w:customStyle="1" w:styleId="Pagrindinistekstas1">
    <w:name w:val="Pagrindinis tekstas1"/>
    <w:rsid w:val="006960CD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960CD"/>
    <w:pPr>
      <w:suppressAutoHyphens w:val="0"/>
      <w:spacing w:after="120"/>
      <w:ind w:left="283"/>
    </w:pPr>
    <w:rPr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6960CD"/>
    <w:rPr>
      <w:sz w:val="24"/>
      <w:szCs w:val="24"/>
    </w:rPr>
  </w:style>
  <w:style w:type="paragraph" w:customStyle="1" w:styleId="Literatrossraoantrat1">
    <w:name w:val="Literatūros sąrašo antraštė1"/>
    <w:basedOn w:val="prastasis"/>
    <w:next w:val="prastasis"/>
    <w:rsid w:val="006960CD"/>
    <w:pPr>
      <w:tabs>
        <w:tab w:val="left" w:pos="9000"/>
        <w:tab w:val="right" w:pos="9360"/>
      </w:tabs>
    </w:pPr>
    <w:rPr>
      <w:rFonts w:ascii="CG Times" w:hAnsi="CG Times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80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rboldm">
    <w:name w:val="centrboldm"/>
    <w:basedOn w:val="prastasis"/>
    <w:rsid w:val="00BD42F4"/>
    <w:pPr>
      <w:suppressAutoHyphens w:val="0"/>
      <w:spacing w:before="100" w:beforeAutospacing="1" w:after="100" w:afterAutospacing="1"/>
    </w:pPr>
    <w:rPr>
      <w:lang w:val="lt-LT" w:eastAsia="lt-LT"/>
    </w:rPr>
  </w:style>
  <w:style w:type="character" w:styleId="Perirtashipersaitas">
    <w:name w:val="FollowedHyperlink"/>
    <w:uiPriority w:val="99"/>
    <w:semiHidden/>
    <w:unhideWhenUsed/>
    <w:rsid w:val="00827872"/>
    <w:rPr>
      <w:color w:val="954F72"/>
      <w:u w:val="single"/>
    </w:rPr>
  </w:style>
  <w:style w:type="character" w:styleId="Komentaronuoroda">
    <w:name w:val="annotation reference"/>
    <w:uiPriority w:val="99"/>
    <w:semiHidden/>
    <w:unhideWhenUsed/>
    <w:rsid w:val="00A12D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12DF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12DF1"/>
    <w:rPr>
      <w:lang w:val="en-GB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2DF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12DF1"/>
    <w:rPr>
      <w:b/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64f2740747234397933157386e9a7057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A18D9-212E-4B2D-AC88-8F4C7BF8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64f2740747234397933157386e9a7057.dot</Template>
  <TotalTime>1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VAIKŲ IR PAAUGLIŲ NUSIKALSTAMUMO PREVENCIJOS PROGRAMŲ RĖMIMO KONKURSO ORGANIZAVIMO LAZDIJŲ RAJONO SAVIVALDYBĖJE TVARKOS APRAŠO PATVIRTINIMO</vt:lpstr>
      <vt:lpstr>DĖL VAIKŲ VASAROS POILSIO PROGRAMŲ RĖMIMO KONKURSO ORGANIZAVIMO LAZDIJŲ RAJONO SAVIVALDYBĖJE TVARKOS APRAŠO PATVIRTINIMO</vt:lpstr>
    </vt:vector>
  </TitlesOfParts>
  <Manager>2018-09-25</Manager>
  <Company>Lazdiju rajono savivaldybe</Company>
  <LinksUpToDate>false</LinksUpToDate>
  <CharactersWithSpaces>1112</CharactersWithSpaces>
  <SharedDoc>false</SharedDoc>
  <HLinks>
    <vt:vector size="6" baseType="variant">
      <vt:variant>
        <vt:i4>3211337</vt:i4>
      </vt:variant>
      <vt:variant>
        <vt:i4>0</vt:i4>
      </vt:variant>
      <vt:variant>
        <vt:i4>0</vt:i4>
      </vt:variant>
      <vt:variant>
        <vt:i4>5</vt:i4>
      </vt:variant>
      <vt:variant>
        <vt:lpwstr>mailto:aukse.stirbiene@lazdijai.lt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VAIKŲ IR PAAUGLIŲ NUSIKALSTAMUMO PREVENCIJOS PROGRAMŲ RĖMIMO KONKURSO ORGANIZAVIMO LAZDIJŲ RAJONO SAVIVALDYBĖJE TVARKOS APRAŠO PATVIRTINIMO</dc:title>
  <dc:subject>10V-815</dc:subject>
  <dc:creator>LAZDIJŲ RAJONO SAVIVALDYBĖS ADMINISTRACIJOS DIREKTORIUS</dc:creator>
  <cp:keywords/>
  <cp:lastModifiedBy>Danguolė Barauskienė</cp:lastModifiedBy>
  <cp:revision>2</cp:revision>
  <cp:lastPrinted>2018-09-19T06:57:00Z</cp:lastPrinted>
  <dcterms:created xsi:type="dcterms:W3CDTF">2023-05-15T10:53:00Z</dcterms:created>
  <dcterms:modified xsi:type="dcterms:W3CDTF">2023-05-15T10:53:00Z</dcterms:modified>
  <cp:category>Įsakymas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Dėl Vaikų ir paauglių nusikalstamumo prevencijos programų rėmimo konkurso organizavimo Lazdijų rajono savivaldybėje tvarkos aprašo patvirtinimo</vt:lpwstr>
  </property>
  <property fmtid="{D5CDD505-2E9C-101B-9397-08002B2CF9AE}" pid="3" name="DLX:RegistrationNo">
    <vt:lpwstr/>
  </property>
  <property fmtid="{D5CDD505-2E9C-101B-9397-08002B2CF9AE}" pid="4" name="DLX:RengejoTitle">
    <vt:lpwstr>Auksė Stirbienė</vt:lpwstr>
  </property>
  <property fmtid="{D5CDD505-2E9C-101B-9397-08002B2CF9AE}" pid="5" name="DLX:RengejoTelefonas">
    <vt:lpwstr>8 318 66143</vt:lpwstr>
  </property>
  <property fmtid="{D5CDD505-2E9C-101B-9397-08002B2CF9AE}" pid="6" name="DLX:RengejoEmail">
    <vt:lpwstr>dvs.no-replay@lazdijai.lt</vt:lpwstr>
  </property>
  <property fmtid="{D5CDD505-2E9C-101B-9397-08002B2CF9AE}" pid="7" name="DLX:RegisteredTemplate">
    <vt:lpwstr>[Registracijos data]</vt:lpwstr>
  </property>
</Properties>
</file>