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172F" w14:textId="54CD07D4" w:rsidR="00692FB4" w:rsidRDefault="00692FB4" w:rsidP="00692F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 w:rsidR="00B92007">
        <w:rPr>
          <w:b/>
          <w:sz w:val="24"/>
          <w:szCs w:val="24"/>
        </w:rPr>
        <w:t xml:space="preserve"> </w:t>
      </w:r>
    </w:p>
    <w:p w14:paraId="4E297057" w14:textId="77777777" w:rsidR="007B682C" w:rsidRDefault="00D74101" w:rsidP="00692F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1E2294">
        <w:rPr>
          <w:b/>
          <w:sz w:val="24"/>
          <w:szCs w:val="24"/>
        </w:rPr>
        <w:t>X</w:t>
      </w:r>
      <w:r w:rsidRPr="00DA1C11">
        <w:rPr>
          <w:b/>
          <w:sz w:val="24"/>
          <w:szCs w:val="24"/>
        </w:rPr>
        <w:t xml:space="preserve">  DVIRAČIŲ ŽYGIO, SKIRTO ĮSTOJIMO Į EUROPOS SĄJUNGĄ </w:t>
      </w:r>
    </w:p>
    <w:p w14:paraId="6D4E0C0F" w14:textId="27A3B37C" w:rsidR="00D74101" w:rsidRDefault="00D74101" w:rsidP="00692FB4">
      <w:pPr>
        <w:jc w:val="center"/>
        <w:rPr>
          <w:b/>
          <w:sz w:val="24"/>
          <w:szCs w:val="24"/>
        </w:rPr>
      </w:pPr>
      <w:r w:rsidRPr="00DA1C11">
        <w:rPr>
          <w:b/>
          <w:sz w:val="24"/>
          <w:szCs w:val="24"/>
        </w:rPr>
        <w:t>DIENAI PAMINĖTI</w:t>
      </w:r>
    </w:p>
    <w:p w14:paraId="66319F2C" w14:textId="77777777" w:rsidR="00D74101" w:rsidRDefault="00D74101" w:rsidP="00C92C28">
      <w:pPr>
        <w:jc w:val="center"/>
        <w:rPr>
          <w:b/>
          <w:sz w:val="24"/>
          <w:szCs w:val="24"/>
        </w:rPr>
      </w:pPr>
      <w:r w:rsidRPr="00DA1C11">
        <w:rPr>
          <w:b/>
          <w:sz w:val="24"/>
          <w:szCs w:val="24"/>
        </w:rPr>
        <w:t>PROGRAMA</w:t>
      </w:r>
    </w:p>
    <w:p w14:paraId="563E3E99" w14:textId="77777777" w:rsidR="00D74101" w:rsidRDefault="00D74101" w:rsidP="00C92C28">
      <w:pPr>
        <w:jc w:val="center"/>
        <w:rPr>
          <w:b/>
          <w:sz w:val="24"/>
          <w:szCs w:val="24"/>
        </w:rPr>
      </w:pPr>
    </w:p>
    <w:p w14:paraId="2CF44B2D" w14:textId="7D07DD66" w:rsidR="00D74101" w:rsidRPr="001D7734" w:rsidRDefault="001E7A5F" w:rsidP="00C92C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1E229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-05-</w:t>
      </w:r>
      <w:r w:rsidR="001E2294">
        <w:rPr>
          <w:b/>
          <w:sz w:val="24"/>
          <w:szCs w:val="24"/>
        </w:rPr>
        <w:t>10</w:t>
      </w:r>
    </w:p>
    <w:p w14:paraId="32F4BDCA" w14:textId="77777777" w:rsidR="00D74101" w:rsidRPr="001D7734" w:rsidRDefault="00D74101" w:rsidP="00C92C28">
      <w:pPr>
        <w:jc w:val="center"/>
        <w:rPr>
          <w:b/>
          <w:sz w:val="24"/>
          <w:szCs w:val="24"/>
        </w:rPr>
      </w:pPr>
    </w:p>
    <w:p w14:paraId="1C260D77" w14:textId="43EC2276" w:rsidR="00F5090E" w:rsidRPr="00A9458A" w:rsidRDefault="001E2294" w:rsidP="00F5090E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74101" w:rsidRPr="00A9458A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D74101" w:rsidRPr="00A9458A">
        <w:rPr>
          <w:sz w:val="24"/>
          <w:szCs w:val="24"/>
        </w:rPr>
        <w:t xml:space="preserve">0 – </w:t>
      </w:r>
      <w:r w:rsidR="006E3A04" w:rsidRPr="00A9458A">
        <w:rPr>
          <w:sz w:val="24"/>
          <w:szCs w:val="24"/>
        </w:rPr>
        <w:t>10</w:t>
      </w:r>
      <w:r w:rsidR="00D74101" w:rsidRPr="00A9458A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D74101" w:rsidRPr="00A9458A">
        <w:rPr>
          <w:sz w:val="24"/>
          <w:szCs w:val="24"/>
        </w:rPr>
        <w:t xml:space="preserve">0 val. </w:t>
      </w:r>
      <w:r w:rsidR="00F5090E" w:rsidRPr="00A9458A">
        <w:rPr>
          <w:sz w:val="24"/>
          <w:szCs w:val="24"/>
        </w:rPr>
        <w:t xml:space="preserve">dalyvių sutikimas, registracija </w:t>
      </w:r>
      <w:r w:rsidR="00FA454B" w:rsidRPr="00A9458A">
        <w:rPr>
          <w:sz w:val="24"/>
          <w:szCs w:val="24"/>
        </w:rPr>
        <w:t>(</w:t>
      </w:r>
      <w:proofErr w:type="spellStart"/>
      <w:r w:rsidR="00FA454B" w:rsidRPr="00A9458A">
        <w:rPr>
          <w:sz w:val="24"/>
          <w:szCs w:val="24"/>
        </w:rPr>
        <w:t>Galadusio</w:t>
      </w:r>
      <w:proofErr w:type="spellEnd"/>
      <w:r w:rsidR="00FA454B" w:rsidRPr="00A9458A">
        <w:rPr>
          <w:sz w:val="24"/>
          <w:szCs w:val="24"/>
        </w:rPr>
        <w:t xml:space="preserve"> g. 6, </w:t>
      </w:r>
      <w:proofErr w:type="spellStart"/>
      <w:r w:rsidR="00FA454B" w:rsidRPr="00A9458A">
        <w:rPr>
          <w:sz w:val="24"/>
          <w:szCs w:val="24"/>
        </w:rPr>
        <w:t>Tarnauka</w:t>
      </w:r>
      <w:proofErr w:type="spellEnd"/>
      <w:r w:rsidR="00FA454B" w:rsidRPr="00A9458A">
        <w:rPr>
          <w:sz w:val="24"/>
          <w:szCs w:val="24"/>
        </w:rPr>
        <w:t xml:space="preserve">, Lazdijų raj., </w:t>
      </w:r>
      <w:proofErr w:type="spellStart"/>
      <w:r w:rsidR="00FA454B" w:rsidRPr="00A9458A">
        <w:rPr>
          <w:sz w:val="24"/>
          <w:szCs w:val="24"/>
        </w:rPr>
        <w:t>Galadusio</w:t>
      </w:r>
      <w:proofErr w:type="spellEnd"/>
      <w:r w:rsidR="00FA454B" w:rsidRPr="00A9458A">
        <w:rPr>
          <w:sz w:val="24"/>
          <w:szCs w:val="24"/>
        </w:rPr>
        <w:t xml:space="preserve"> ežeras).</w:t>
      </w:r>
    </w:p>
    <w:p w14:paraId="7ADF575B" w14:textId="77777777" w:rsidR="00F5090E" w:rsidRPr="00A9458A" w:rsidRDefault="00F5090E" w:rsidP="00F5090E">
      <w:pPr>
        <w:jc w:val="both"/>
        <w:rPr>
          <w:sz w:val="24"/>
          <w:szCs w:val="24"/>
        </w:rPr>
      </w:pPr>
    </w:p>
    <w:p w14:paraId="0537569C" w14:textId="55917422" w:rsidR="00F5090E" w:rsidRPr="00A9458A" w:rsidRDefault="00F5090E" w:rsidP="00F5090E">
      <w:pPr>
        <w:jc w:val="both"/>
        <w:rPr>
          <w:sz w:val="24"/>
          <w:szCs w:val="24"/>
        </w:rPr>
      </w:pPr>
      <w:r w:rsidRPr="00A9458A">
        <w:rPr>
          <w:sz w:val="24"/>
          <w:szCs w:val="24"/>
        </w:rPr>
        <w:t>10.</w:t>
      </w:r>
      <w:r w:rsidR="001E2294">
        <w:rPr>
          <w:sz w:val="24"/>
          <w:szCs w:val="24"/>
        </w:rPr>
        <w:t>3</w:t>
      </w:r>
      <w:r w:rsidRPr="00A9458A">
        <w:rPr>
          <w:sz w:val="24"/>
          <w:szCs w:val="24"/>
        </w:rPr>
        <w:t>0</w:t>
      </w:r>
      <w:r w:rsidR="00C32906">
        <w:rPr>
          <w:sz w:val="24"/>
          <w:szCs w:val="24"/>
        </w:rPr>
        <w:t xml:space="preserve"> </w:t>
      </w:r>
      <w:r w:rsidRPr="00A9458A">
        <w:rPr>
          <w:sz w:val="24"/>
          <w:szCs w:val="24"/>
        </w:rPr>
        <w:t>–</w:t>
      </w:r>
      <w:r w:rsidR="00C32906">
        <w:rPr>
          <w:sz w:val="24"/>
          <w:szCs w:val="24"/>
        </w:rPr>
        <w:t xml:space="preserve"> </w:t>
      </w:r>
      <w:r w:rsidR="001E2294">
        <w:rPr>
          <w:sz w:val="24"/>
          <w:szCs w:val="24"/>
        </w:rPr>
        <w:t>10</w:t>
      </w:r>
      <w:r w:rsidRPr="00A9458A">
        <w:rPr>
          <w:sz w:val="24"/>
          <w:szCs w:val="24"/>
        </w:rPr>
        <w:t>.</w:t>
      </w:r>
      <w:r w:rsidR="001E2294">
        <w:rPr>
          <w:sz w:val="24"/>
          <w:szCs w:val="24"/>
        </w:rPr>
        <w:t>45</w:t>
      </w:r>
      <w:r w:rsidRPr="00A9458A">
        <w:rPr>
          <w:sz w:val="24"/>
          <w:szCs w:val="24"/>
        </w:rPr>
        <w:t xml:space="preserve"> val. rinktinės vado, svečių pasveikinimai, trasos pristatymas, instruktažas, bendra nuotrauka, startas.</w:t>
      </w:r>
    </w:p>
    <w:p w14:paraId="73D4DA89" w14:textId="77777777" w:rsidR="00D74101" w:rsidRPr="00A9458A" w:rsidRDefault="00D74101" w:rsidP="00C92C28">
      <w:pPr>
        <w:jc w:val="both"/>
        <w:rPr>
          <w:sz w:val="24"/>
          <w:szCs w:val="24"/>
        </w:rPr>
      </w:pPr>
    </w:p>
    <w:p w14:paraId="47D0A6F1" w14:textId="37E1A918" w:rsidR="00D74101" w:rsidRPr="00A9458A" w:rsidRDefault="00D74101" w:rsidP="00C92C28">
      <w:pPr>
        <w:jc w:val="both"/>
        <w:rPr>
          <w:sz w:val="24"/>
          <w:szCs w:val="24"/>
        </w:rPr>
      </w:pPr>
      <w:r w:rsidRPr="00A9458A">
        <w:rPr>
          <w:sz w:val="24"/>
          <w:szCs w:val="24"/>
        </w:rPr>
        <w:t>1</w:t>
      </w:r>
      <w:r w:rsidR="001E2294">
        <w:rPr>
          <w:sz w:val="24"/>
          <w:szCs w:val="24"/>
        </w:rPr>
        <w:t>0</w:t>
      </w:r>
      <w:r w:rsidRPr="00A9458A">
        <w:rPr>
          <w:sz w:val="24"/>
          <w:szCs w:val="24"/>
        </w:rPr>
        <w:t>.</w:t>
      </w:r>
      <w:r w:rsidR="001E2294">
        <w:rPr>
          <w:sz w:val="24"/>
          <w:szCs w:val="24"/>
        </w:rPr>
        <w:t>45</w:t>
      </w:r>
      <w:r w:rsidRPr="00A9458A">
        <w:rPr>
          <w:sz w:val="24"/>
          <w:szCs w:val="24"/>
        </w:rPr>
        <w:t xml:space="preserve"> – 1</w:t>
      </w:r>
      <w:r w:rsidR="001E2294">
        <w:rPr>
          <w:sz w:val="24"/>
          <w:szCs w:val="24"/>
        </w:rPr>
        <w:t>1</w:t>
      </w:r>
      <w:r w:rsidRPr="00A9458A">
        <w:rPr>
          <w:sz w:val="24"/>
          <w:szCs w:val="24"/>
        </w:rPr>
        <w:t>.</w:t>
      </w:r>
      <w:r w:rsidR="00746C23">
        <w:rPr>
          <w:sz w:val="24"/>
          <w:szCs w:val="24"/>
        </w:rPr>
        <w:t>30</w:t>
      </w:r>
      <w:r w:rsidRPr="00A9458A">
        <w:rPr>
          <w:sz w:val="24"/>
          <w:szCs w:val="24"/>
        </w:rPr>
        <w:t xml:space="preserve"> val. Startas nuo </w:t>
      </w:r>
      <w:proofErr w:type="spellStart"/>
      <w:r w:rsidR="003833B5" w:rsidRPr="00A9458A">
        <w:rPr>
          <w:sz w:val="24"/>
          <w:szCs w:val="24"/>
        </w:rPr>
        <w:t>Galadusio</w:t>
      </w:r>
      <w:proofErr w:type="spellEnd"/>
      <w:r w:rsidR="003833B5" w:rsidRPr="00A9458A">
        <w:rPr>
          <w:sz w:val="24"/>
          <w:szCs w:val="24"/>
        </w:rPr>
        <w:t xml:space="preserve"> </w:t>
      </w:r>
      <w:r w:rsidR="00497E73" w:rsidRPr="00A9458A">
        <w:rPr>
          <w:sz w:val="24"/>
          <w:szCs w:val="24"/>
        </w:rPr>
        <w:t>ežero.</w:t>
      </w:r>
      <w:r w:rsidR="001E2294">
        <w:rPr>
          <w:sz w:val="24"/>
          <w:szCs w:val="24"/>
        </w:rPr>
        <w:t xml:space="preserve"> </w:t>
      </w:r>
      <w:proofErr w:type="spellStart"/>
      <w:r w:rsidR="00497E73" w:rsidRPr="00A9458A">
        <w:rPr>
          <w:sz w:val="24"/>
          <w:szCs w:val="24"/>
        </w:rPr>
        <w:t>Galadusio</w:t>
      </w:r>
      <w:proofErr w:type="spellEnd"/>
      <w:r w:rsidR="00497E73" w:rsidRPr="00A9458A">
        <w:rPr>
          <w:sz w:val="24"/>
          <w:szCs w:val="24"/>
        </w:rPr>
        <w:t xml:space="preserve"> ežeras–</w:t>
      </w:r>
      <w:r w:rsidR="001E2294">
        <w:rPr>
          <w:sz w:val="24"/>
          <w:szCs w:val="24"/>
        </w:rPr>
        <w:t xml:space="preserve"> Žagariai</w:t>
      </w:r>
      <w:r w:rsidR="00497E73" w:rsidRPr="00A9458A">
        <w:rPr>
          <w:sz w:val="24"/>
          <w:szCs w:val="24"/>
        </w:rPr>
        <w:t xml:space="preserve">. </w:t>
      </w:r>
      <w:r w:rsidR="001E2294" w:rsidRPr="00A9458A">
        <w:rPr>
          <w:sz w:val="24"/>
          <w:szCs w:val="24"/>
        </w:rPr>
        <w:t>Kirsime Lietuvos–Lenkijos valstybės sieną</w:t>
      </w:r>
    </w:p>
    <w:p w14:paraId="2AA1380E" w14:textId="77777777" w:rsidR="00952866" w:rsidRPr="00A9458A" w:rsidRDefault="00952866" w:rsidP="00C92C28">
      <w:pPr>
        <w:jc w:val="both"/>
        <w:rPr>
          <w:sz w:val="24"/>
          <w:szCs w:val="24"/>
        </w:rPr>
      </w:pPr>
    </w:p>
    <w:p w14:paraId="05F03606" w14:textId="1654CAE9" w:rsidR="00D74101" w:rsidRDefault="00D74101" w:rsidP="00C92C28">
      <w:pPr>
        <w:jc w:val="both"/>
        <w:rPr>
          <w:sz w:val="24"/>
          <w:szCs w:val="24"/>
        </w:rPr>
      </w:pPr>
      <w:r w:rsidRPr="00A9458A">
        <w:rPr>
          <w:sz w:val="24"/>
          <w:szCs w:val="24"/>
        </w:rPr>
        <w:t>1</w:t>
      </w:r>
      <w:r w:rsidR="001E2294">
        <w:rPr>
          <w:sz w:val="24"/>
          <w:szCs w:val="24"/>
        </w:rPr>
        <w:t>1</w:t>
      </w:r>
      <w:r w:rsidRPr="00A9458A">
        <w:rPr>
          <w:sz w:val="24"/>
          <w:szCs w:val="24"/>
        </w:rPr>
        <w:t>.</w:t>
      </w:r>
      <w:r w:rsidR="00746C23">
        <w:rPr>
          <w:sz w:val="24"/>
          <w:szCs w:val="24"/>
        </w:rPr>
        <w:t>30</w:t>
      </w:r>
      <w:r w:rsidRPr="00A9458A">
        <w:rPr>
          <w:sz w:val="24"/>
          <w:szCs w:val="24"/>
        </w:rPr>
        <w:t xml:space="preserve"> – 1</w:t>
      </w:r>
      <w:r w:rsidR="00746C23">
        <w:rPr>
          <w:sz w:val="24"/>
          <w:szCs w:val="24"/>
        </w:rPr>
        <w:t>2</w:t>
      </w:r>
      <w:r w:rsidRPr="00A9458A">
        <w:rPr>
          <w:sz w:val="24"/>
          <w:szCs w:val="24"/>
        </w:rPr>
        <w:t>.</w:t>
      </w:r>
      <w:r w:rsidR="00746C23">
        <w:rPr>
          <w:sz w:val="24"/>
          <w:szCs w:val="24"/>
        </w:rPr>
        <w:t>00</w:t>
      </w:r>
      <w:r w:rsidRPr="00A9458A">
        <w:rPr>
          <w:sz w:val="24"/>
          <w:szCs w:val="24"/>
        </w:rPr>
        <w:t xml:space="preserve"> val. </w:t>
      </w:r>
      <w:r w:rsidR="001E2294">
        <w:rPr>
          <w:sz w:val="24"/>
          <w:szCs w:val="24"/>
        </w:rPr>
        <w:t>Žagariai</w:t>
      </w:r>
      <w:r w:rsidR="00555206" w:rsidRPr="00A9458A">
        <w:rPr>
          <w:sz w:val="24"/>
          <w:szCs w:val="24"/>
        </w:rPr>
        <w:t xml:space="preserve"> – </w:t>
      </w:r>
      <w:r w:rsidR="001E2294">
        <w:rPr>
          <w:sz w:val="24"/>
          <w:szCs w:val="24"/>
        </w:rPr>
        <w:t xml:space="preserve">Seinai. </w:t>
      </w:r>
    </w:p>
    <w:p w14:paraId="7761AF7A" w14:textId="7995D407" w:rsidR="00746C23" w:rsidRDefault="00746C23" w:rsidP="00C92C28">
      <w:pPr>
        <w:jc w:val="both"/>
        <w:rPr>
          <w:sz w:val="24"/>
          <w:szCs w:val="24"/>
        </w:rPr>
      </w:pPr>
    </w:p>
    <w:p w14:paraId="03F4025D" w14:textId="677533E5" w:rsidR="00746C23" w:rsidRPr="00FD628C" w:rsidRDefault="00746C23" w:rsidP="00C92C28">
      <w:pPr>
        <w:jc w:val="both"/>
        <w:rPr>
          <w:sz w:val="24"/>
          <w:szCs w:val="24"/>
        </w:rPr>
      </w:pPr>
      <w:r>
        <w:rPr>
          <w:sz w:val="24"/>
          <w:szCs w:val="24"/>
        </w:rPr>
        <w:t>12.00 – 13.30 val</w:t>
      </w:r>
      <w:r w:rsidR="00FD628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301D2">
        <w:rPr>
          <w:sz w:val="24"/>
          <w:szCs w:val="24"/>
        </w:rPr>
        <w:t>Pietūs (Vieta bus patikslinta)</w:t>
      </w:r>
    </w:p>
    <w:p w14:paraId="6B553BD9" w14:textId="77777777" w:rsidR="00D74101" w:rsidRPr="00A9458A" w:rsidRDefault="00D74101" w:rsidP="00C92C28">
      <w:pPr>
        <w:jc w:val="both"/>
        <w:rPr>
          <w:sz w:val="24"/>
          <w:szCs w:val="24"/>
        </w:rPr>
      </w:pPr>
    </w:p>
    <w:p w14:paraId="7A81DCF9" w14:textId="7F3F97FF" w:rsidR="00D74101" w:rsidRPr="00A9458A" w:rsidRDefault="00D74101" w:rsidP="00C92C28">
      <w:pPr>
        <w:jc w:val="both"/>
        <w:rPr>
          <w:sz w:val="24"/>
          <w:szCs w:val="24"/>
        </w:rPr>
      </w:pPr>
      <w:r w:rsidRPr="00A9458A">
        <w:rPr>
          <w:sz w:val="24"/>
          <w:szCs w:val="24"/>
        </w:rPr>
        <w:t>1</w:t>
      </w:r>
      <w:r w:rsidR="00746C23">
        <w:rPr>
          <w:sz w:val="24"/>
          <w:szCs w:val="24"/>
        </w:rPr>
        <w:t>3</w:t>
      </w:r>
      <w:r w:rsidRPr="00A9458A">
        <w:rPr>
          <w:sz w:val="24"/>
          <w:szCs w:val="24"/>
        </w:rPr>
        <w:t>.</w:t>
      </w:r>
      <w:r w:rsidR="001E2294">
        <w:rPr>
          <w:sz w:val="24"/>
          <w:szCs w:val="24"/>
        </w:rPr>
        <w:t>3</w:t>
      </w:r>
      <w:r w:rsidR="00FD0A6A" w:rsidRPr="00A9458A">
        <w:rPr>
          <w:sz w:val="24"/>
          <w:szCs w:val="24"/>
        </w:rPr>
        <w:t>0</w:t>
      </w:r>
      <w:r w:rsidRPr="00A9458A">
        <w:rPr>
          <w:sz w:val="24"/>
          <w:szCs w:val="24"/>
        </w:rPr>
        <w:t xml:space="preserve"> – </w:t>
      </w:r>
      <w:r w:rsidR="00B82BAA" w:rsidRPr="00A9458A">
        <w:rPr>
          <w:sz w:val="24"/>
          <w:szCs w:val="24"/>
        </w:rPr>
        <w:t>1</w:t>
      </w:r>
      <w:r w:rsidR="00746C23">
        <w:rPr>
          <w:sz w:val="24"/>
          <w:szCs w:val="24"/>
        </w:rPr>
        <w:t>4</w:t>
      </w:r>
      <w:r w:rsidR="00F335D4" w:rsidRPr="00A9458A">
        <w:rPr>
          <w:sz w:val="24"/>
          <w:szCs w:val="24"/>
        </w:rPr>
        <w:t>.</w:t>
      </w:r>
      <w:r w:rsidR="00746C23">
        <w:rPr>
          <w:sz w:val="24"/>
          <w:szCs w:val="24"/>
        </w:rPr>
        <w:t>0</w:t>
      </w:r>
      <w:r w:rsidR="00C274DC" w:rsidRPr="00A9458A">
        <w:rPr>
          <w:sz w:val="24"/>
          <w:szCs w:val="24"/>
        </w:rPr>
        <w:t>0</w:t>
      </w:r>
      <w:r w:rsidRPr="00A9458A">
        <w:rPr>
          <w:sz w:val="24"/>
          <w:szCs w:val="24"/>
        </w:rPr>
        <w:t xml:space="preserve"> val.</w:t>
      </w:r>
      <w:r w:rsidR="001E2294">
        <w:rPr>
          <w:sz w:val="24"/>
          <w:szCs w:val="24"/>
        </w:rPr>
        <w:t xml:space="preserve"> </w:t>
      </w:r>
      <w:r w:rsidR="00FD0A6A" w:rsidRPr="00A9458A">
        <w:rPr>
          <w:sz w:val="24"/>
          <w:szCs w:val="24"/>
        </w:rPr>
        <w:t>Seina</w:t>
      </w:r>
      <w:r w:rsidR="00555206">
        <w:rPr>
          <w:sz w:val="24"/>
          <w:szCs w:val="24"/>
        </w:rPr>
        <w:t>i</w:t>
      </w:r>
      <w:r w:rsidR="00555206" w:rsidRPr="00A9458A">
        <w:rPr>
          <w:sz w:val="24"/>
          <w:szCs w:val="24"/>
        </w:rPr>
        <w:t xml:space="preserve"> – </w:t>
      </w:r>
      <w:r w:rsidR="001E2294">
        <w:rPr>
          <w:sz w:val="24"/>
          <w:szCs w:val="24"/>
        </w:rPr>
        <w:t>Gibai.</w:t>
      </w:r>
    </w:p>
    <w:p w14:paraId="050162B2" w14:textId="77777777" w:rsidR="00D74101" w:rsidRPr="00A9458A" w:rsidRDefault="00D74101" w:rsidP="00C92C28">
      <w:pPr>
        <w:jc w:val="both"/>
        <w:rPr>
          <w:sz w:val="24"/>
          <w:szCs w:val="24"/>
        </w:rPr>
      </w:pPr>
    </w:p>
    <w:p w14:paraId="0BE7E5E8" w14:textId="79F27E9A" w:rsidR="003833B5" w:rsidRPr="00A9458A" w:rsidRDefault="00D74101" w:rsidP="00C92C28">
      <w:pPr>
        <w:jc w:val="both"/>
        <w:rPr>
          <w:sz w:val="24"/>
          <w:szCs w:val="24"/>
        </w:rPr>
      </w:pPr>
      <w:r w:rsidRPr="00A9458A">
        <w:rPr>
          <w:sz w:val="24"/>
          <w:szCs w:val="24"/>
        </w:rPr>
        <w:t>1</w:t>
      </w:r>
      <w:r w:rsidR="00C274DC" w:rsidRPr="00A9458A">
        <w:rPr>
          <w:sz w:val="24"/>
          <w:szCs w:val="24"/>
        </w:rPr>
        <w:t>4.</w:t>
      </w:r>
      <w:r w:rsidR="00746C23">
        <w:rPr>
          <w:sz w:val="24"/>
          <w:szCs w:val="24"/>
        </w:rPr>
        <w:t>0</w:t>
      </w:r>
      <w:r w:rsidR="00C274DC" w:rsidRPr="00A9458A">
        <w:rPr>
          <w:sz w:val="24"/>
          <w:szCs w:val="24"/>
        </w:rPr>
        <w:t>0</w:t>
      </w:r>
      <w:r w:rsidR="00952866" w:rsidRPr="00A9458A">
        <w:rPr>
          <w:sz w:val="24"/>
          <w:szCs w:val="24"/>
        </w:rPr>
        <w:t xml:space="preserve"> </w:t>
      </w:r>
      <w:r w:rsidRPr="00A9458A">
        <w:rPr>
          <w:sz w:val="24"/>
          <w:szCs w:val="24"/>
        </w:rPr>
        <w:t>–</w:t>
      </w:r>
      <w:r w:rsidR="00907B15" w:rsidRPr="00A9458A">
        <w:rPr>
          <w:sz w:val="24"/>
          <w:szCs w:val="24"/>
        </w:rPr>
        <w:t xml:space="preserve"> </w:t>
      </w:r>
      <w:r w:rsidRPr="00A9458A">
        <w:rPr>
          <w:sz w:val="24"/>
          <w:szCs w:val="24"/>
        </w:rPr>
        <w:t>1</w:t>
      </w:r>
      <w:r w:rsidR="00312E08" w:rsidRPr="00A9458A">
        <w:rPr>
          <w:sz w:val="24"/>
          <w:szCs w:val="24"/>
        </w:rPr>
        <w:t>4</w:t>
      </w:r>
      <w:r w:rsidR="00746C23">
        <w:rPr>
          <w:sz w:val="24"/>
          <w:szCs w:val="24"/>
        </w:rPr>
        <w:t>.3</w:t>
      </w:r>
      <w:r w:rsidR="005E2198" w:rsidRPr="00A9458A">
        <w:rPr>
          <w:sz w:val="24"/>
          <w:szCs w:val="24"/>
        </w:rPr>
        <w:t>0</w:t>
      </w:r>
      <w:r w:rsidR="00952866" w:rsidRPr="00A9458A">
        <w:rPr>
          <w:sz w:val="24"/>
          <w:szCs w:val="24"/>
        </w:rPr>
        <w:t xml:space="preserve"> </w:t>
      </w:r>
      <w:r w:rsidRPr="00A9458A">
        <w:rPr>
          <w:sz w:val="24"/>
          <w:szCs w:val="24"/>
        </w:rPr>
        <w:t xml:space="preserve">val. </w:t>
      </w:r>
      <w:r w:rsidR="00555206">
        <w:rPr>
          <w:sz w:val="24"/>
          <w:szCs w:val="24"/>
        </w:rPr>
        <w:t>Gibai</w:t>
      </w:r>
      <w:r w:rsidR="00555206" w:rsidRPr="00A9458A">
        <w:rPr>
          <w:sz w:val="24"/>
          <w:szCs w:val="24"/>
        </w:rPr>
        <w:t xml:space="preserve"> – </w:t>
      </w:r>
      <w:r w:rsidR="00555206">
        <w:rPr>
          <w:sz w:val="24"/>
          <w:szCs w:val="24"/>
        </w:rPr>
        <w:t xml:space="preserve">Zelva. </w:t>
      </w:r>
    </w:p>
    <w:p w14:paraId="3C355910" w14:textId="77777777" w:rsidR="00312E08" w:rsidRPr="00A9458A" w:rsidRDefault="00312E08" w:rsidP="00C92C28">
      <w:pPr>
        <w:jc w:val="both"/>
        <w:rPr>
          <w:sz w:val="24"/>
          <w:szCs w:val="24"/>
        </w:rPr>
      </w:pPr>
    </w:p>
    <w:p w14:paraId="193BB8FE" w14:textId="28D37A4D" w:rsidR="00312E08" w:rsidRDefault="00312E08" w:rsidP="00C92C28">
      <w:pPr>
        <w:jc w:val="both"/>
        <w:rPr>
          <w:sz w:val="24"/>
          <w:szCs w:val="24"/>
        </w:rPr>
      </w:pPr>
      <w:r w:rsidRPr="00A9458A">
        <w:rPr>
          <w:sz w:val="24"/>
          <w:szCs w:val="24"/>
        </w:rPr>
        <w:t>14.</w:t>
      </w:r>
      <w:r w:rsidR="00746C23">
        <w:rPr>
          <w:sz w:val="24"/>
          <w:szCs w:val="24"/>
        </w:rPr>
        <w:t>3</w:t>
      </w:r>
      <w:r w:rsidRPr="00A9458A">
        <w:rPr>
          <w:sz w:val="24"/>
          <w:szCs w:val="24"/>
        </w:rPr>
        <w:t>0 – 15.</w:t>
      </w:r>
      <w:r w:rsidR="00746C23">
        <w:rPr>
          <w:sz w:val="24"/>
          <w:szCs w:val="24"/>
        </w:rPr>
        <w:t>0</w:t>
      </w:r>
      <w:r w:rsidRPr="00A9458A">
        <w:rPr>
          <w:sz w:val="24"/>
          <w:szCs w:val="24"/>
        </w:rPr>
        <w:t xml:space="preserve">0 val. </w:t>
      </w:r>
      <w:r w:rsidR="00555206">
        <w:rPr>
          <w:sz w:val="24"/>
          <w:szCs w:val="24"/>
        </w:rPr>
        <w:t>Zelva</w:t>
      </w:r>
      <w:r w:rsidRPr="00A9458A">
        <w:rPr>
          <w:sz w:val="24"/>
          <w:szCs w:val="24"/>
        </w:rPr>
        <w:t>–</w:t>
      </w:r>
      <w:r w:rsidR="00746C23">
        <w:rPr>
          <w:sz w:val="24"/>
          <w:szCs w:val="24"/>
        </w:rPr>
        <w:t xml:space="preserve"> </w:t>
      </w:r>
      <w:proofErr w:type="spellStart"/>
      <w:r w:rsidR="00555206">
        <w:rPr>
          <w:sz w:val="24"/>
          <w:szCs w:val="24"/>
        </w:rPr>
        <w:t>Berznykai</w:t>
      </w:r>
      <w:proofErr w:type="spellEnd"/>
      <w:r w:rsidRPr="00A9458A">
        <w:rPr>
          <w:sz w:val="24"/>
          <w:szCs w:val="24"/>
        </w:rPr>
        <w:t xml:space="preserve">. </w:t>
      </w:r>
    </w:p>
    <w:p w14:paraId="20B07780" w14:textId="5734CD3F" w:rsidR="00555206" w:rsidRDefault="00555206" w:rsidP="00C92C28">
      <w:pPr>
        <w:jc w:val="both"/>
        <w:rPr>
          <w:sz w:val="24"/>
          <w:szCs w:val="24"/>
        </w:rPr>
      </w:pPr>
    </w:p>
    <w:p w14:paraId="1FB2DC74" w14:textId="312553CD" w:rsidR="00555206" w:rsidRPr="00A9458A" w:rsidRDefault="00555206" w:rsidP="00C92C28">
      <w:pPr>
        <w:jc w:val="both"/>
        <w:rPr>
          <w:sz w:val="24"/>
          <w:szCs w:val="24"/>
        </w:rPr>
      </w:pPr>
      <w:r w:rsidRPr="00A9458A">
        <w:rPr>
          <w:sz w:val="24"/>
          <w:szCs w:val="24"/>
        </w:rPr>
        <w:t>1</w:t>
      </w:r>
      <w:r w:rsidR="00746C23">
        <w:rPr>
          <w:sz w:val="24"/>
          <w:szCs w:val="24"/>
        </w:rPr>
        <w:t>5</w:t>
      </w:r>
      <w:r w:rsidRPr="00A9458A">
        <w:rPr>
          <w:sz w:val="24"/>
          <w:szCs w:val="24"/>
        </w:rPr>
        <w:t>.</w:t>
      </w:r>
      <w:r w:rsidR="00746C23">
        <w:rPr>
          <w:sz w:val="24"/>
          <w:szCs w:val="24"/>
        </w:rPr>
        <w:t>0</w:t>
      </w:r>
      <w:r w:rsidRPr="00A9458A">
        <w:rPr>
          <w:sz w:val="24"/>
          <w:szCs w:val="24"/>
        </w:rPr>
        <w:t>0 – 15.</w:t>
      </w:r>
      <w:r w:rsidR="00746C23">
        <w:rPr>
          <w:sz w:val="24"/>
          <w:szCs w:val="24"/>
        </w:rPr>
        <w:t>3</w:t>
      </w:r>
      <w:r w:rsidRPr="00A9458A">
        <w:rPr>
          <w:sz w:val="24"/>
          <w:szCs w:val="24"/>
        </w:rPr>
        <w:t xml:space="preserve">0 val. </w:t>
      </w:r>
      <w:proofErr w:type="spellStart"/>
      <w:r>
        <w:rPr>
          <w:sz w:val="24"/>
          <w:szCs w:val="24"/>
        </w:rPr>
        <w:t>Berznykai</w:t>
      </w:r>
      <w:proofErr w:type="spellEnd"/>
      <w:r>
        <w:rPr>
          <w:sz w:val="24"/>
          <w:szCs w:val="24"/>
        </w:rPr>
        <w:t xml:space="preserve"> </w:t>
      </w:r>
      <w:r w:rsidRPr="00A9458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Aradnykai</w:t>
      </w:r>
      <w:proofErr w:type="spellEnd"/>
      <w:r>
        <w:rPr>
          <w:sz w:val="24"/>
          <w:szCs w:val="24"/>
        </w:rPr>
        <w:t xml:space="preserve">. </w:t>
      </w:r>
    </w:p>
    <w:p w14:paraId="3F6001D8" w14:textId="77777777" w:rsidR="00312E08" w:rsidRPr="00A9458A" w:rsidRDefault="00312E08" w:rsidP="00C92C28">
      <w:pPr>
        <w:jc w:val="both"/>
        <w:rPr>
          <w:sz w:val="24"/>
          <w:szCs w:val="24"/>
        </w:rPr>
      </w:pPr>
    </w:p>
    <w:p w14:paraId="10523EC3" w14:textId="03398339" w:rsidR="006C0EF2" w:rsidRPr="00A9458A" w:rsidRDefault="006C0EF2" w:rsidP="00C92C28">
      <w:pPr>
        <w:jc w:val="both"/>
        <w:rPr>
          <w:sz w:val="24"/>
          <w:szCs w:val="24"/>
        </w:rPr>
      </w:pPr>
      <w:r w:rsidRPr="00A9458A">
        <w:rPr>
          <w:sz w:val="24"/>
          <w:szCs w:val="24"/>
        </w:rPr>
        <w:t>1</w:t>
      </w:r>
      <w:r w:rsidR="00AA7FB3" w:rsidRPr="00A9458A">
        <w:rPr>
          <w:sz w:val="24"/>
          <w:szCs w:val="24"/>
        </w:rPr>
        <w:t>5</w:t>
      </w:r>
      <w:r w:rsidRPr="00A9458A">
        <w:rPr>
          <w:sz w:val="24"/>
          <w:szCs w:val="24"/>
        </w:rPr>
        <w:t>.</w:t>
      </w:r>
      <w:r w:rsidR="00746C23">
        <w:rPr>
          <w:sz w:val="24"/>
          <w:szCs w:val="24"/>
        </w:rPr>
        <w:t>3</w:t>
      </w:r>
      <w:r w:rsidRPr="00A9458A">
        <w:rPr>
          <w:sz w:val="24"/>
          <w:szCs w:val="24"/>
        </w:rPr>
        <w:t>0</w:t>
      </w:r>
      <w:r w:rsidR="00C32906">
        <w:rPr>
          <w:sz w:val="24"/>
          <w:szCs w:val="24"/>
        </w:rPr>
        <w:t xml:space="preserve"> </w:t>
      </w:r>
      <w:r w:rsidR="00C32906" w:rsidRPr="00C32906">
        <w:rPr>
          <w:sz w:val="24"/>
          <w:szCs w:val="24"/>
        </w:rPr>
        <w:t>–</w:t>
      </w:r>
      <w:r w:rsidR="00C32906">
        <w:rPr>
          <w:sz w:val="24"/>
          <w:szCs w:val="24"/>
        </w:rPr>
        <w:t xml:space="preserve"> </w:t>
      </w:r>
      <w:r w:rsidRPr="00A9458A">
        <w:rPr>
          <w:sz w:val="24"/>
          <w:szCs w:val="24"/>
        </w:rPr>
        <w:t>1</w:t>
      </w:r>
      <w:r w:rsidR="00746C23">
        <w:rPr>
          <w:sz w:val="24"/>
          <w:szCs w:val="24"/>
        </w:rPr>
        <w:t>6</w:t>
      </w:r>
      <w:r w:rsidRPr="00A9458A">
        <w:rPr>
          <w:sz w:val="24"/>
          <w:szCs w:val="24"/>
        </w:rPr>
        <w:t>.</w:t>
      </w:r>
      <w:r w:rsidR="00AA7FB3" w:rsidRPr="00A9458A">
        <w:rPr>
          <w:sz w:val="24"/>
          <w:szCs w:val="24"/>
        </w:rPr>
        <w:t>0</w:t>
      </w:r>
      <w:r w:rsidRPr="00A9458A">
        <w:rPr>
          <w:sz w:val="24"/>
          <w:szCs w:val="24"/>
        </w:rPr>
        <w:t xml:space="preserve">0 val. </w:t>
      </w:r>
      <w:proofErr w:type="spellStart"/>
      <w:r w:rsidR="00555206">
        <w:rPr>
          <w:sz w:val="24"/>
          <w:szCs w:val="24"/>
        </w:rPr>
        <w:t>Aradnykai</w:t>
      </w:r>
      <w:proofErr w:type="spellEnd"/>
      <w:r w:rsidR="00555206">
        <w:rPr>
          <w:sz w:val="24"/>
          <w:szCs w:val="24"/>
        </w:rPr>
        <w:t xml:space="preserve"> </w:t>
      </w:r>
      <w:r w:rsidR="00134CDB" w:rsidRPr="00A9458A">
        <w:rPr>
          <w:sz w:val="24"/>
          <w:szCs w:val="24"/>
        </w:rPr>
        <w:t>–</w:t>
      </w:r>
      <w:r w:rsidR="00746C23">
        <w:rPr>
          <w:sz w:val="24"/>
          <w:szCs w:val="24"/>
        </w:rPr>
        <w:t xml:space="preserve"> </w:t>
      </w:r>
      <w:proofErr w:type="spellStart"/>
      <w:r w:rsidR="00134CDB" w:rsidRPr="00A9458A">
        <w:rPr>
          <w:sz w:val="24"/>
          <w:szCs w:val="24"/>
        </w:rPr>
        <w:t>Galadusio</w:t>
      </w:r>
      <w:proofErr w:type="spellEnd"/>
      <w:r w:rsidR="00134CDB" w:rsidRPr="00A9458A">
        <w:rPr>
          <w:sz w:val="24"/>
          <w:szCs w:val="24"/>
        </w:rPr>
        <w:t xml:space="preserve"> ežeras. (Finišas). Kirsime Lenkijos–Lietuvos valstybės sieną</w:t>
      </w:r>
      <w:r w:rsidR="00555206">
        <w:rPr>
          <w:sz w:val="24"/>
          <w:szCs w:val="24"/>
        </w:rPr>
        <w:t>.</w:t>
      </w:r>
    </w:p>
    <w:p w14:paraId="70FC17B6" w14:textId="77777777" w:rsidR="003833B5" w:rsidRPr="00A9458A" w:rsidRDefault="003833B5" w:rsidP="00C92C28">
      <w:pPr>
        <w:jc w:val="both"/>
        <w:rPr>
          <w:sz w:val="24"/>
          <w:szCs w:val="24"/>
        </w:rPr>
      </w:pPr>
    </w:p>
    <w:p w14:paraId="6CB09DE5" w14:textId="69D813FD" w:rsidR="00D74101" w:rsidRPr="00A9458A" w:rsidRDefault="00D74101" w:rsidP="00C92C28">
      <w:pPr>
        <w:jc w:val="both"/>
        <w:rPr>
          <w:color w:val="000000"/>
          <w:sz w:val="24"/>
          <w:szCs w:val="24"/>
        </w:rPr>
      </w:pPr>
      <w:r w:rsidRPr="00A9458A">
        <w:rPr>
          <w:sz w:val="24"/>
          <w:szCs w:val="24"/>
        </w:rPr>
        <w:t>1</w:t>
      </w:r>
      <w:r w:rsidR="00555206">
        <w:rPr>
          <w:sz w:val="24"/>
          <w:szCs w:val="24"/>
        </w:rPr>
        <w:t>6</w:t>
      </w:r>
      <w:r w:rsidRPr="00A9458A">
        <w:rPr>
          <w:sz w:val="24"/>
          <w:szCs w:val="24"/>
        </w:rPr>
        <w:t>.</w:t>
      </w:r>
      <w:r w:rsidR="00A9458A" w:rsidRPr="00A9458A">
        <w:rPr>
          <w:sz w:val="24"/>
          <w:szCs w:val="24"/>
        </w:rPr>
        <w:t>0</w:t>
      </w:r>
      <w:r w:rsidR="00B82BAA" w:rsidRPr="00A9458A">
        <w:rPr>
          <w:sz w:val="24"/>
          <w:szCs w:val="24"/>
        </w:rPr>
        <w:t>0</w:t>
      </w:r>
      <w:r w:rsidRPr="00A9458A">
        <w:rPr>
          <w:sz w:val="24"/>
          <w:szCs w:val="24"/>
        </w:rPr>
        <w:t xml:space="preserve"> val. Apdovanojimai, </w:t>
      </w:r>
      <w:proofErr w:type="spellStart"/>
      <w:r w:rsidRPr="00A9458A">
        <w:rPr>
          <w:sz w:val="24"/>
          <w:szCs w:val="24"/>
        </w:rPr>
        <w:t>pasienietiška</w:t>
      </w:r>
      <w:proofErr w:type="spellEnd"/>
      <w:r w:rsidRPr="00A9458A">
        <w:rPr>
          <w:sz w:val="24"/>
          <w:szCs w:val="24"/>
        </w:rPr>
        <w:t xml:space="preserve"> košė, </w:t>
      </w:r>
      <w:r w:rsidRPr="00A9458A">
        <w:rPr>
          <w:color w:val="000000"/>
          <w:sz w:val="24"/>
          <w:szCs w:val="24"/>
        </w:rPr>
        <w:t>vakaronė.</w:t>
      </w:r>
    </w:p>
    <w:p w14:paraId="7BBA04FB" w14:textId="5121C219" w:rsidR="001E7A5F" w:rsidRPr="00A9458A" w:rsidRDefault="001E7A5F" w:rsidP="00C92C28">
      <w:pPr>
        <w:jc w:val="both"/>
        <w:rPr>
          <w:color w:val="000000"/>
          <w:sz w:val="24"/>
          <w:szCs w:val="24"/>
        </w:rPr>
      </w:pPr>
    </w:p>
    <w:p w14:paraId="1720165F" w14:textId="4506F375" w:rsidR="001E7A5F" w:rsidRDefault="001E7A5F" w:rsidP="00C92C28">
      <w:pPr>
        <w:jc w:val="both"/>
        <w:rPr>
          <w:color w:val="000000"/>
          <w:sz w:val="24"/>
          <w:szCs w:val="24"/>
        </w:rPr>
      </w:pPr>
    </w:p>
    <w:p w14:paraId="5089D138" w14:textId="77777777" w:rsidR="001E7A5F" w:rsidRPr="001E7A5F" w:rsidRDefault="001E7A5F" w:rsidP="001E7A5F">
      <w:pPr>
        <w:rPr>
          <w:sz w:val="24"/>
          <w:szCs w:val="24"/>
        </w:rPr>
      </w:pPr>
    </w:p>
    <w:sectPr w:rsidR="001E7A5F" w:rsidRPr="001E7A5F" w:rsidSect="00AC2747">
      <w:headerReference w:type="default" r:id="rId7"/>
      <w:footerReference w:type="default" r:id="rId8"/>
      <w:headerReference w:type="first" r:id="rId9"/>
      <w:pgSz w:w="11907" w:h="16840" w:code="9"/>
      <w:pgMar w:top="1134" w:right="567" w:bottom="1276" w:left="1701" w:header="567" w:footer="111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DD6B7" w14:textId="77777777" w:rsidR="00AC2747" w:rsidRDefault="00AC2747">
      <w:r>
        <w:separator/>
      </w:r>
    </w:p>
  </w:endnote>
  <w:endnote w:type="continuationSeparator" w:id="0">
    <w:p w14:paraId="7A2DF737" w14:textId="77777777" w:rsidR="00AC2747" w:rsidRDefault="00AC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9923"/>
    </w:tblGrid>
    <w:tr w:rsidR="00D74101" w14:paraId="2995F8B8" w14:textId="77777777">
      <w:trPr>
        <w:trHeight w:hRule="exact" w:val="859"/>
      </w:trPr>
      <w:tc>
        <w:tcPr>
          <w:tcW w:w="9923" w:type="dxa"/>
        </w:tcPr>
        <w:p w14:paraId="4243440A" w14:textId="77777777" w:rsidR="00D74101" w:rsidRDefault="00D74101" w:rsidP="00F65558">
          <w:pPr>
            <w:jc w:val="both"/>
          </w:pPr>
        </w:p>
      </w:tc>
    </w:tr>
  </w:tbl>
  <w:p w14:paraId="79737073" w14:textId="77777777" w:rsidR="00D74101" w:rsidRDefault="00D7410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DCFF" w14:textId="77777777" w:rsidR="00AC2747" w:rsidRDefault="00AC2747">
      <w:r>
        <w:separator/>
      </w:r>
    </w:p>
  </w:footnote>
  <w:footnote w:type="continuationSeparator" w:id="0">
    <w:p w14:paraId="7F5884AF" w14:textId="77777777" w:rsidR="00AC2747" w:rsidRDefault="00AC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12FB" w14:textId="77777777" w:rsidR="00D74101" w:rsidRDefault="007B05E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74101">
      <w:rPr>
        <w:noProof/>
      </w:rPr>
      <w:t>2</w:t>
    </w:r>
    <w:r>
      <w:rPr>
        <w:noProof/>
      </w:rPr>
      <w:fldChar w:fldCharType="end"/>
    </w:r>
  </w:p>
  <w:p w14:paraId="7201E080" w14:textId="77777777" w:rsidR="00D74101" w:rsidRDefault="00D74101">
    <w:pPr>
      <w:pStyle w:val="Antrats"/>
      <w:tabs>
        <w:tab w:val="clear" w:pos="4320"/>
        <w:tab w:val="center" w:pos="212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3ECD" w14:textId="77777777" w:rsidR="00D74101" w:rsidRDefault="00D74101">
    <w:pPr>
      <w:pStyle w:val="Antrats"/>
    </w:pPr>
    <w:r>
      <w:rPr>
        <w:rFonts w:ascii="HELVETICALT" w:hAnsi="HELVETICALT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BA7"/>
    <w:multiLevelType w:val="multilevel"/>
    <w:tmpl w:val="0C6271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" w15:restartNumberingAfterBreak="0">
    <w:nsid w:val="02423A95"/>
    <w:multiLevelType w:val="multilevel"/>
    <w:tmpl w:val="54B8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E63ED"/>
    <w:multiLevelType w:val="hybridMultilevel"/>
    <w:tmpl w:val="C30E60E4"/>
    <w:lvl w:ilvl="0" w:tplc="A4DE84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C14F92"/>
    <w:multiLevelType w:val="hybridMultilevel"/>
    <w:tmpl w:val="FE06BACA"/>
    <w:lvl w:ilvl="0" w:tplc="409E68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527617A"/>
    <w:multiLevelType w:val="multilevel"/>
    <w:tmpl w:val="8FA0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F95618"/>
    <w:multiLevelType w:val="multilevel"/>
    <w:tmpl w:val="3EA0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969A0"/>
    <w:multiLevelType w:val="multilevel"/>
    <w:tmpl w:val="EC62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82B01"/>
    <w:multiLevelType w:val="multilevel"/>
    <w:tmpl w:val="F744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036387"/>
    <w:multiLevelType w:val="multilevel"/>
    <w:tmpl w:val="EB56EC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 w15:restartNumberingAfterBreak="0">
    <w:nsid w:val="16590E9B"/>
    <w:multiLevelType w:val="multilevel"/>
    <w:tmpl w:val="1E94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421F7C"/>
    <w:multiLevelType w:val="multilevel"/>
    <w:tmpl w:val="4064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4A2B4C"/>
    <w:multiLevelType w:val="multilevel"/>
    <w:tmpl w:val="644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692121"/>
    <w:multiLevelType w:val="multilevel"/>
    <w:tmpl w:val="32CA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02144"/>
    <w:multiLevelType w:val="multilevel"/>
    <w:tmpl w:val="C302B54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4" w15:restartNumberingAfterBreak="0">
    <w:nsid w:val="2D7E754C"/>
    <w:multiLevelType w:val="multilevel"/>
    <w:tmpl w:val="8884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F25F59"/>
    <w:multiLevelType w:val="hybridMultilevel"/>
    <w:tmpl w:val="2F9AB56A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BCD7A76"/>
    <w:multiLevelType w:val="hybridMultilevel"/>
    <w:tmpl w:val="D6A647B8"/>
    <w:lvl w:ilvl="0" w:tplc="F51251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C6A6268"/>
    <w:multiLevelType w:val="multilevel"/>
    <w:tmpl w:val="0D0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7956B1"/>
    <w:multiLevelType w:val="multilevel"/>
    <w:tmpl w:val="FEA8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839A2"/>
    <w:multiLevelType w:val="hybridMultilevel"/>
    <w:tmpl w:val="3522D17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C07A44"/>
    <w:multiLevelType w:val="multilevel"/>
    <w:tmpl w:val="A546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601FA5"/>
    <w:multiLevelType w:val="hybridMultilevel"/>
    <w:tmpl w:val="47AE395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B7933"/>
    <w:multiLevelType w:val="multilevel"/>
    <w:tmpl w:val="F900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9109AE"/>
    <w:multiLevelType w:val="hybridMultilevel"/>
    <w:tmpl w:val="29F4D9E2"/>
    <w:lvl w:ilvl="0" w:tplc="6F0A5F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785C29F9"/>
    <w:multiLevelType w:val="hybridMultilevel"/>
    <w:tmpl w:val="2CAE5F1C"/>
    <w:lvl w:ilvl="0" w:tplc="AB50B8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476415193">
    <w:abstractNumId w:val="23"/>
  </w:num>
  <w:num w:numId="2" w16cid:durableId="74321598">
    <w:abstractNumId w:val="0"/>
  </w:num>
  <w:num w:numId="3" w16cid:durableId="1956282268">
    <w:abstractNumId w:val="21"/>
  </w:num>
  <w:num w:numId="4" w16cid:durableId="1564875981">
    <w:abstractNumId w:val="15"/>
  </w:num>
  <w:num w:numId="5" w16cid:durableId="1914856109">
    <w:abstractNumId w:val="8"/>
  </w:num>
  <w:num w:numId="6" w16cid:durableId="361707452">
    <w:abstractNumId w:val="13"/>
  </w:num>
  <w:num w:numId="7" w16cid:durableId="1048381560">
    <w:abstractNumId w:val="2"/>
  </w:num>
  <w:num w:numId="8" w16cid:durableId="1559976089">
    <w:abstractNumId w:val="3"/>
  </w:num>
  <w:num w:numId="9" w16cid:durableId="1069695951">
    <w:abstractNumId w:val="19"/>
  </w:num>
  <w:num w:numId="10" w16cid:durableId="1809318592">
    <w:abstractNumId w:val="24"/>
  </w:num>
  <w:num w:numId="11" w16cid:durableId="715468977">
    <w:abstractNumId w:val="16"/>
  </w:num>
  <w:num w:numId="12" w16cid:durableId="946039912">
    <w:abstractNumId w:val="6"/>
  </w:num>
  <w:num w:numId="13" w16cid:durableId="845636163">
    <w:abstractNumId w:val="5"/>
  </w:num>
  <w:num w:numId="14" w16cid:durableId="318926820">
    <w:abstractNumId w:val="18"/>
  </w:num>
  <w:num w:numId="15" w16cid:durableId="1830364139">
    <w:abstractNumId w:val="12"/>
  </w:num>
  <w:num w:numId="16" w16cid:durableId="861406186">
    <w:abstractNumId w:val="1"/>
  </w:num>
  <w:num w:numId="17" w16cid:durableId="1385716101">
    <w:abstractNumId w:val="22"/>
  </w:num>
  <w:num w:numId="18" w16cid:durableId="549847332">
    <w:abstractNumId w:val="10"/>
  </w:num>
  <w:num w:numId="19" w16cid:durableId="1746296801">
    <w:abstractNumId w:val="17"/>
  </w:num>
  <w:num w:numId="20" w16cid:durableId="1507212075">
    <w:abstractNumId w:val="4"/>
  </w:num>
  <w:num w:numId="21" w16cid:durableId="1883981441">
    <w:abstractNumId w:val="11"/>
  </w:num>
  <w:num w:numId="22" w16cid:durableId="651908921">
    <w:abstractNumId w:val="9"/>
  </w:num>
  <w:num w:numId="23" w16cid:durableId="1491173151">
    <w:abstractNumId w:val="14"/>
  </w:num>
  <w:num w:numId="24" w16cid:durableId="1073896988">
    <w:abstractNumId w:val="20"/>
  </w:num>
  <w:num w:numId="25" w16cid:durableId="2060400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77"/>
    <w:rsid w:val="00004B60"/>
    <w:rsid w:val="00005CB4"/>
    <w:rsid w:val="0000705F"/>
    <w:rsid w:val="00007AC6"/>
    <w:rsid w:val="00007D96"/>
    <w:rsid w:val="0002204E"/>
    <w:rsid w:val="0002772B"/>
    <w:rsid w:val="00027FD1"/>
    <w:rsid w:val="00030073"/>
    <w:rsid w:val="0005240E"/>
    <w:rsid w:val="000A33C4"/>
    <w:rsid w:val="000B26EF"/>
    <w:rsid w:val="000D01EE"/>
    <w:rsid w:val="000D2D12"/>
    <w:rsid w:val="000D467F"/>
    <w:rsid w:val="000D7C9B"/>
    <w:rsid w:val="000E591B"/>
    <w:rsid w:val="000F5958"/>
    <w:rsid w:val="00101F58"/>
    <w:rsid w:val="001050F2"/>
    <w:rsid w:val="001133AD"/>
    <w:rsid w:val="00126D51"/>
    <w:rsid w:val="0013127C"/>
    <w:rsid w:val="00134CDB"/>
    <w:rsid w:val="00135D3C"/>
    <w:rsid w:val="00140DE1"/>
    <w:rsid w:val="00155F4C"/>
    <w:rsid w:val="00161970"/>
    <w:rsid w:val="00161A3E"/>
    <w:rsid w:val="00165DB1"/>
    <w:rsid w:val="00167547"/>
    <w:rsid w:val="001679DD"/>
    <w:rsid w:val="00170856"/>
    <w:rsid w:val="00173E31"/>
    <w:rsid w:val="0017544D"/>
    <w:rsid w:val="001771BC"/>
    <w:rsid w:val="00177E39"/>
    <w:rsid w:val="00177EE0"/>
    <w:rsid w:val="00187A40"/>
    <w:rsid w:val="001975D8"/>
    <w:rsid w:val="001A184F"/>
    <w:rsid w:val="001A6489"/>
    <w:rsid w:val="001B2E26"/>
    <w:rsid w:val="001B5EFD"/>
    <w:rsid w:val="001B68D7"/>
    <w:rsid w:val="001B6D09"/>
    <w:rsid w:val="001B70E1"/>
    <w:rsid w:val="001C5CB0"/>
    <w:rsid w:val="001D02D4"/>
    <w:rsid w:val="001D5B5E"/>
    <w:rsid w:val="001D7734"/>
    <w:rsid w:val="001E2294"/>
    <w:rsid w:val="001E2411"/>
    <w:rsid w:val="001E7A5F"/>
    <w:rsid w:val="001F3F5C"/>
    <w:rsid w:val="0020077B"/>
    <w:rsid w:val="00201321"/>
    <w:rsid w:val="00206B32"/>
    <w:rsid w:val="00211508"/>
    <w:rsid w:val="0021469B"/>
    <w:rsid w:val="00217181"/>
    <w:rsid w:val="002332D9"/>
    <w:rsid w:val="002368D7"/>
    <w:rsid w:val="002460B1"/>
    <w:rsid w:val="00250604"/>
    <w:rsid w:val="00275A8E"/>
    <w:rsid w:val="00275C0D"/>
    <w:rsid w:val="0027722E"/>
    <w:rsid w:val="00280649"/>
    <w:rsid w:val="002822E8"/>
    <w:rsid w:val="002825CE"/>
    <w:rsid w:val="0028313F"/>
    <w:rsid w:val="00283C26"/>
    <w:rsid w:val="002872F3"/>
    <w:rsid w:val="00290AEE"/>
    <w:rsid w:val="002931A9"/>
    <w:rsid w:val="00295117"/>
    <w:rsid w:val="002A2C5A"/>
    <w:rsid w:val="002A473E"/>
    <w:rsid w:val="002A5BCC"/>
    <w:rsid w:val="002A7A0C"/>
    <w:rsid w:val="002B18AD"/>
    <w:rsid w:val="002B3C92"/>
    <w:rsid w:val="002B4120"/>
    <w:rsid w:val="002C076D"/>
    <w:rsid w:val="002C6267"/>
    <w:rsid w:val="002C67DE"/>
    <w:rsid w:val="002D7C3B"/>
    <w:rsid w:val="002E5DD8"/>
    <w:rsid w:val="00304A02"/>
    <w:rsid w:val="00312E08"/>
    <w:rsid w:val="003146DD"/>
    <w:rsid w:val="00325CE9"/>
    <w:rsid w:val="00326671"/>
    <w:rsid w:val="003274FF"/>
    <w:rsid w:val="00333877"/>
    <w:rsid w:val="003449BC"/>
    <w:rsid w:val="00350C24"/>
    <w:rsid w:val="003524F0"/>
    <w:rsid w:val="00352729"/>
    <w:rsid w:val="00353F8F"/>
    <w:rsid w:val="00355883"/>
    <w:rsid w:val="00365B7B"/>
    <w:rsid w:val="003729B3"/>
    <w:rsid w:val="00373DC6"/>
    <w:rsid w:val="003743FD"/>
    <w:rsid w:val="003833B5"/>
    <w:rsid w:val="00384D80"/>
    <w:rsid w:val="003B340B"/>
    <w:rsid w:val="003C14BE"/>
    <w:rsid w:val="003C5019"/>
    <w:rsid w:val="003D1530"/>
    <w:rsid w:val="003E0953"/>
    <w:rsid w:val="003E0E13"/>
    <w:rsid w:val="003E3E3F"/>
    <w:rsid w:val="003F3104"/>
    <w:rsid w:val="00404FE5"/>
    <w:rsid w:val="00405B1A"/>
    <w:rsid w:val="0040665C"/>
    <w:rsid w:val="00412518"/>
    <w:rsid w:val="004125F1"/>
    <w:rsid w:val="00414C2F"/>
    <w:rsid w:val="004165C4"/>
    <w:rsid w:val="0041684D"/>
    <w:rsid w:val="0043124C"/>
    <w:rsid w:val="0043176F"/>
    <w:rsid w:val="00433EBA"/>
    <w:rsid w:val="00434F6F"/>
    <w:rsid w:val="004459D3"/>
    <w:rsid w:val="00447774"/>
    <w:rsid w:val="00450F67"/>
    <w:rsid w:val="004561F7"/>
    <w:rsid w:val="00463E53"/>
    <w:rsid w:val="00473EEB"/>
    <w:rsid w:val="004842B1"/>
    <w:rsid w:val="00496F2E"/>
    <w:rsid w:val="00497E73"/>
    <w:rsid w:val="004A5D5A"/>
    <w:rsid w:val="004A78CE"/>
    <w:rsid w:val="004B1CF4"/>
    <w:rsid w:val="004B6B6A"/>
    <w:rsid w:val="004C03D7"/>
    <w:rsid w:val="004C2C2A"/>
    <w:rsid w:val="004C759F"/>
    <w:rsid w:val="004D1B68"/>
    <w:rsid w:val="004D6CFB"/>
    <w:rsid w:val="004F14FF"/>
    <w:rsid w:val="004F1A7D"/>
    <w:rsid w:val="004F46E9"/>
    <w:rsid w:val="004F562F"/>
    <w:rsid w:val="005013AE"/>
    <w:rsid w:val="005079F1"/>
    <w:rsid w:val="00521D17"/>
    <w:rsid w:val="005272F9"/>
    <w:rsid w:val="00530334"/>
    <w:rsid w:val="00533444"/>
    <w:rsid w:val="00540709"/>
    <w:rsid w:val="00542F1E"/>
    <w:rsid w:val="00547D1A"/>
    <w:rsid w:val="00554391"/>
    <w:rsid w:val="00555206"/>
    <w:rsid w:val="005604F1"/>
    <w:rsid w:val="00561CC6"/>
    <w:rsid w:val="00561E24"/>
    <w:rsid w:val="005621B6"/>
    <w:rsid w:val="00562A18"/>
    <w:rsid w:val="005679BB"/>
    <w:rsid w:val="00567EB7"/>
    <w:rsid w:val="00571765"/>
    <w:rsid w:val="0057705C"/>
    <w:rsid w:val="00581CD4"/>
    <w:rsid w:val="00582801"/>
    <w:rsid w:val="00583773"/>
    <w:rsid w:val="005868FC"/>
    <w:rsid w:val="00590044"/>
    <w:rsid w:val="00590FE4"/>
    <w:rsid w:val="00591C12"/>
    <w:rsid w:val="00597565"/>
    <w:rsid w:val="005A30D3"/>
    <w:rsid w:val="005A6D9E"/>
    <w:rsid w:val="005B18BC"/>
    <w:rsid w:val="005B6277"/>
    <w:rsid w:val="005B7533"/>
    <w:rsid w:val="005C4C8F"/>
    <w:rsid w:val="005C7083"/>
    <w:rsid w:val="005D5D3E"/>
    <w:rsid w:val="005E2198"/>
    <w:rsid w:val="005E776F"/>
    <w:rsid w:val="005F5158"/>
    <w:rsid w:val="006009A8"/>
    <w:rsid w:val="006113CE"/>
    <w:rsid w:val="00612F6E"/>
    <w:rsid w:val="0061501C"/>
    <w:rsid w:val="0061650C"/>
    <w:rsid w:val="00616571"/>
    <w:rsid w:val="0062112A"/>
    <w:rsid w:val="006301D2"/>
    <w:rsid w:val="00632750"/>
    <w:rsid w:val="0064237D"/>
    <w:rsid w:val="006429BC"/>
    <w:rsid w:val="00653D25"/>
    <w:rsid w:val="0065779D"/>
    <w:rsid w:val="006636E0"/>
    <w:rsid w:val="0066543D"/>
    <w:rsid w:val="006660C0"/>
    <w:rsid w:val="00675652"/>
    <w:rsid w:val="00680DE7"/>
    <w:rsid w:val="00683EFB"/>
    <w:rsid w:val="00692FB4"/>
    <w:rsid w:val="00693995"/>
    <w:rsid w:val="00694A2C"/>
    <w:rsid w:val="00696877"/>
    <w:rsid w:val="006A1E78"/>
    <w:rsid w:val="006B2B00"/>
    <w:rsid w:val="006C0EF2"/>
    <w:rsid w:val="006C72CA"/>
    <w:rsid w:val="006C7340"/>
    <w:rsid w:val="006D2E7F"/>
    <w:rsid w:val="006D756E"/>
    <w:rsid w:val="006E1CBD"/>
    <w:rsid w:val="006E38A2"/>
    <w:rsid w:val="006E3A04"/>
    <w:rsid w:val="006E4EE8"/>
    <w:rsid w:val="006E69B2"/>
    <w:rsid w:val="006F2508"/>
    <w:rsid w:val="006F57FC"/>
    <w:rsid w:val="0070772D"/>
    <w:rsid w:val="007116D4"/>
    <w:rsid w:val="007125F6"/>
    <w:rsid w:val="00727A9A"/>
    <w:rsid w:val="00740FBE"/>
    <w:rsid w:val="0074153F"/>
    <w:rsid w:val="00746C23"/>
    <w:rsid w:val="0074704C"/>
    <w:rsid w:val="00753194"/>
    <w:rsid w:val="0076775A"/>
    <w:rsid w:val="00771BFE"/>
    <w:rsid w:val="00774B06"/>
    <w:rsid w:val="0077505C"/>
    <w:rsid w:val="0077583E"/>
    <w:rsid w:val="00777BC5"/>
    <w:rsid w:val="0078165F"/>
    <w:rsid w:val="0078190B"/>
    <w:rsid w:val="007826A5"/>
    <w:rsid w:val="007844F4"/>
    <w:rsid w:val="0078528B"/>
    <w:rsid w:val="00785AF9"/>
    <w:rsid w:val="007866F0"/>
    <w:rsid w:val="007917CC"/>
    <w:rsid w:val="007B05EF"/>
    <w:rsid w:val="007B682C"/>
    <w:rsid w:val="007C53CA"/>
    <w:rsid w:val="007C5875"/>
    <w:rsid w:val="007D313F"/>
    <w:rsid w:val="007D3ADF"/>
    <w:rsid w:val="007D47B8"/>
    <w:rsid w:val="007E14AA"/>
    <w:rsid w:val="007E238C"/>
    <w:rsid w:val="007E5DA5"/>
    <w:rsid w:val="007E652D"/>
    <w:rsid w:val="007F1A47"/>
    <w:rsid w:val="00800A71"/>
    <w:rsid w:val="00804DC6"/>
    <w:rsid w:val="00806026"/>
    <w:rsid w:val="00810727"/>
    <w:rsid w:val="008152E5"/>
    <w:rsid w:val="0081756B"/>
    <w:rsid w:val="008253A0"/>
    <w:rsid w:val="00835BF8"/>
    <w:rsid w:val="00844A31"/>
    <w:rsid w:val="00856A74"/>
    <w:rsid w:val="00857C85"/>
    <w:rsid w:val="00865191"/>
    <w:rsid w:val="008740B8"/>
    <w:rsid w:val="0088551C"/>
    <w:rsid w:val="008A2C02"/>
    <w:rsid w:val="008A3A07"/>
    <w:rsid w:val="008A4243"/>
    <w:rsid w:val="008A6DCE"/>
    <w:rsid w:val="008B68C7"/>
    <w:rsid w:val="008B7CDF"/>
    <w:rsid w:val="008C0180"/>
    <w:rsid w:val="008C1C7D"/>
    <w:rsid w:val="008C4EC6"/>
    <w:rsid w:val="008D09FF"/>
    <w:rsid w:val="008D33C8"/>
    <w:rsid w:val="008D3C6C"/>
    <w:rsid w:val="008D4B85"/>
    <w:rsid w:val="008D6510"/>
    <w:rsid w:val="008F4287"/>
    <w:rsid w:val="008F4533"/>
    <w:rsid w:val="008F7576"/>
    <w:rsid w:val="00907A15"/>
    <w:rsid w:val="00907B15"/>
    <w:rsid w:val="00913B7B"/>
    <w:rsid w:val="009236AD"/>
    <w:rsid w:val="009270BB"/>
    <w:rsid w:val="00940486"/>
    <w:rsid w:val="00943DE2"/>
    <w:rsid w:val="009456EF"/>
    <w:rsid w:val="00946898"/>
    <w:rsid w:val="00952866"/>
    <w:rsid w:val="00952934"/>
    <w:rsid w:val="009545FC"/>
    <w:rsid w:val="009553D8"/>
    <w:rsid w:val="009645F3"/>
    <w:rsid w:val="009661BF"/>
    <w:rsid w:val="00967D92"/>
    <w:rsid w:val="00971429"/>
    <w:rsid w:val="009720E6"/>
    <w:rsid w:val="00982B01"/>
    <w:rsid w:val="00982E1A"/>
    <w:rsid w:val="00997E02"/>
    <w:rsid w:val="009A713F"/>
    <w:rsid w:val="009B119F"/>
    <w:rsid w:val="009B18C7"/>
    <w:rsid w:val="009B27B8"/>
    <w:rsid w:val="009B62F1"/>
    <w:rsid w:val="009D0F08"/>
    <w:rsid w:val="009D0FC7"/>
    <w:rsid w:val="009D762C"/>
    <w:rsid w:val="009E270B"/>
    <w:rsid w:val="009E2C38"/>
    <w:rsid w:val="009E7464"/>
    <w:rsid w:val="009F5F79"/>
    <w:rsid w:val="00A00CE9"/>
    <w:rsid w:val="00A05DC0"/>
    <w:rsid w:val="00A05F27"/>
    <w:rsid w:val="00A10FE3"/>
    <w:rsid w:val="00A14CF7"/>
    <w:rsid w:val="00A22302"/>
    <w:rsid w:val="00A23F06"/>
    <w:rsid w:val="00A248C1"/>
    <w:rsid w:val="00A27A5C"/>
    <w:rsid w:val="00A40281"/>
    <w:rsid w:val="00A411B9"/>
    <w:rsid w:val="00A42260"/>
    <w:rsid w:val="00A43189"/>
    <w:rsid w:val="00A53403"/>
    <w:rsid w:val="00A610DD"/>
    <w:rsid w:val="00A645E4"/>
    <w:rsid w:val="00A65B53"/>
    <w:rsid w:val="00A6709A"/>
    <w:rsid w:val="00A761FB"/>
    <w:rsid w:val="00A77C54"/>
    <w:rsid w:val="00A806F5"/>
    <w:rsid w:val="00A854AF"/>
    <w:rsid w:val="00A90F31"/>
    <w:rsid w:val="00A93A3B"/>
    <w:rsid w:val="00A9458A"/>
    <w:rsid w:val="00A949A1"/>
    <w:rsid w:val="00AA062D"/>
    <w:rsid w:val="00AA6D8F"/>
    <w:rsid w:val="00AA7FB3"/>
    <w:rsid w:val="00AB487B"/>
    <w:rsid w:val="00AB5471"/>
    <w:rsid w:val="00AB5EA6"/>
    <w:rsid w:val="00AC2747"/>
    <w:rsid w:val="00AC41D6"/>
    <w:rsid w:val="00AD5A24"/>
    <w:rsid w:val="00AE0D63"/>
    <w:rsid w:val="00AE7DC0"/>
    <w:rsid w:val="00AF1C78"/>
    <w:rsid w:val="00B05129"/>
    <w:rsid w:val="00B06BCD"/>
    <w:rsid w:val="00B11CCC"/>
    <w:rsid w:val="00B15BC5"/>
    <w:rsid w:val="00B16D5C"/>
    <w:rsid w:val="00B17718"/>
    <w:rsid w:val="00B24224"/>
    <w:rsid w:val="00B24DC5"/>
    <w:rsid w:val="00B321EF"/>
    <w:rsid w:val="00B35FC9"/>
    <w:rsid w:val="00B377FF"/>
    <w:rsid w:val="00B37953"/>
    <w:rsid w:val="00B4270C"/>
    <w:rsid w:val="00B437A9"/>
    <w:rsid w:val="00B50260"/>
    <w:rsid w:val="00B5033A"/>
    <w:rsid w:val="00B5039F"/>
    <w:rsid w:val="00B55441"/>
    <w:rsid w:val="00B559CE"/>
    <w:rsid w:val="00B568AD"/>
    <w:rsid w:val="00B60D52"/>
    <w:rsid w:val="00B64CB3"/>
    <w:rsid w:val="00B81869"/>
    <w:rsid w:val="00B82BAA"/>
    <w:rsid w:val="00B84A9E"/>
    <w:rsid w:val="00B91E7D"/>
    <w:rsid w:val="00B92007"/>
    <w:rsid w:val="00BA1E05"/>
    <w:rsid w:val="00BA7525"/>
    <w:rsid w:val="00BB42C5"/>
    <w:rsid w:val="00BB5ACB"/>
    <w:rsid w:val="00BB7192"/>
    <w:rsid w:val="00BD3CB8"/>
    <w:rsid w:val="00BE2653"/>
    <w:rsid w:val="00BE2C6E"/>
    <w:rsid w:val="00BE3F37"/>
    <w:rsid w:val="00BE597D"/>
    <w:rsid w:val="00BE6B20"/>
    <w:rsid w:val="00BF2FA0"/>
    <w:rsid w:val="00BF5150"/>
    <w:rsid w:val="00C038FD"/>
    <w:rsid w:val="00C05F38"/>
    <w:rsid w:val="00C13B05"/>
    <w:rsid w:val="00C16ACE"/>
    <w:rsid w:val="00C25E5F"/>
    <w:rsid w:val="00C274DC"/>
    <w:rsid w:val="00C27967"/>
    <w:rsid w:val="00C32906"/>
    <w:rsid w:val="00C476CE"/>
    <w:rsid w:val="00C51EBE"/>
    <w:rsid w:val="00C526A9"/>
    <w:rsid w:val="00C54844"/>
    <w:rsid w:val="00C55C1D"/>
    <w:rsid w:val="00C67656"/>
    <w:rsid w:val="00C72248"/>
    <w:rsid w:val="00C75823"/>
    <w:rsid w:val="00C8492B"/>
    <w:rsid w:val="00C92C28"/>
    <w:rsid w:val="00CC5ADC"/>
    <w:rsid w:val="00CC7692"/>
    <w:rsid w:val="00CC7D3B"/>
    <w:rsid w:val="00CD0D81"/>
    <w:rsid w:val="00CD3037"/>
    <w:rsid w:val="00CE418C"/>
    <w:rsid w:val="00CE74AF"/>
    <w:rsid w:val="00CF17CE"/>
    <w:rsid w:val="00CF1C6A"/>
    <w:rsid w:val="00D01598"/>
    <w:rsid w:val="00D01E4C"/>
    <w:rsid w:val="00D0255F"/>
    <w:rsid w:val="00D07005"/>
    <w:rsid w:val="00D22AD9"/>
    <w:rsid w:val="00D31756"/>
    <w:rsid w:val="00D3264F"/>
    <w:rsid w:val="00D43550"/>
    <w:rsid w:val="00D43599"/>
    <w:rsid w:val="00D438DD"/>
    <w:rsid w:val="00D4411F"/>
    <w:rsid w:val="00D53539"/>
    <w:rsid w:val="00D56897"/>
    <w:rsid w:val="00D57D83"/>
    <w:rsid w:val="00D74101"/>
    <w:rsid w:val="00D83ACF"/>
    <w:rsid w:val="00D862F2"/>
    <w:rsid w:val="00DA145F"/>
    <w:rsid w:val="00DA1C11"/>
    <w:rsid w:val="00DA2E21"/>
    <w:rsid w:val="00DB397A"/>
    <w:rsid w:val="00DB79DB"/>
    <w:rsid w:val="00DC7BF2"/>
    <w:rsid w:val="00DD0563"/>
    <w:rsid w:val="00DD7B7F"/>
    <w:rsid w:val="00DE19DB"/>
    <w:rsid w:val="00DF2E9F"/>
    <w:rsid w:val="00DF6539"/>
    <w:rsid w:val="00DF6E88"/>
    <w:rsid w:val="00E03940"/>
    <w:rsid w:val="00E045E1"/>
    <w:rsid w:val="00E04E97"/>
    <w:rsid w:val="00E07BBF"/>
    <w:rsid w:val="00E1017C"/>
    <w:rsid w:val="00E152B7"/>
    <w:rsid w:val="00E157DF"/>
    <w:rsid w:val="00E161C0"/>
    <w:rsid w:val="00E23790"/>
    <w:rsid w:val="00E241DA"/>
    <w:rsid w:val="00E262BD"/>
    <w:rsid w:val="00E27377"/>
    <w:rsid w:val="00E337FF"/>
    <w:rsid w:val="00E40D39"/>
    <w:rsid w:val="00E45E96"/>
    <w:rsid w:val="00E56427"/>
    <w:rsid w:val="00E72854"/>
    <w:rsid w:val="00E74F37"/>
    <w:rsid w:val="00E75504"/>
    <w:rsid w:val="00E81E41"/>
    <w:rsid w:val="00E9384D"/>
    <w:rsid w:val="00E94895"/>
    <w:rsid w:val="00EA0EFD"/>
    <w:rsid w:val="00EA198A"/>
    <w:rsid w:val="00EA19E8"/>
    <w:rsid w:val="00EB4FF2"/>
    <w:rsid w:val="00EC0A58"/>
    <w:rsid w:val="00EC16D6"/>
    <w:rsid w:val="00EC231D"/>
    <w:rsid w:val="00EC25EE"/>
    <w:rsid w:val="00ED2452"/>
    <w:rsid w:val="00ED25AA"/>
    <w:rsid w:val="00ED3429"/>
    <w:rsid w:val="00EE044F"/>
    <w:rsid w:val="00EE52AB"/>
    <w:rsid w:val="00EF635C"/>
    <w:rsid w:val="00F026D1"/>
    <w:rsid w:val="00F126C5"/>
    <w:rsid w:val="00F13852"/>
    <w:rsid w:val="00F14F53"/>
    <w:rsid w:val="00F17A24"/>
    <w:rsid w:val="00F335D4"/>
    <w:rsid w:val="00F352F3"/>
    <w:rsid w:val="00F36329"/>
    <w:rsid w:val="00F37BE7"/>
    <w:rsid w:val="00F43DBC"/>
    <w:rsid w:val="00F4724A"/>
    <w:rsid w:val="00F47CD8"/>
    <w:rsid w:val="00F47F46"/>
    <w:rsid w:val="00F5090E"/>
    <w:rsid w:val="00F55471"/>
    <w:rsid w:val="00F55BC2"/>
    <w:rsid w:val="00F60DA9"/>
    <w:rsid w:val="00F62157"/>
    <w:rsid w:val="00F6465B"/>
    <w:rsid w:val="00F65558"/>
    <w:rsid w:val="00F719FA"/>
    <w:rsid w:val="00F72B22"/>
    <w:rsid w:val="00F7768E"/>
    <w:rsid w:val="00F8023E"/>
    <w:rsid w:val="00F82764"/>
    <w:rsid w:val="00F847A2"/>
    <w:rsid w:val="00F85850"/>
    <w:rsid w:val="00F86EA4"/>
    <w:rsid w:val="00F9663E"/>
    <w:rsid w:val="00FA00A3"/>
    <w:rsid w:val="00FA454B"/>
    <w:rsid w:val="00FB2E5C"/>
    <w:rsid w:val="00FC41FA"/>
    <w:rsid w:val="00FC5E1A"/>
    <w:rsid w:val="00FC7D41"/>
    <w:rsid w:val="00FD0A6A"/>
    <w:rsid w:val="00FD519D"/>
    <w:rsid w:val="00FD628C"/>
    <w:rsid w:val="00FE4779"/>
    <w:rsid w:val="00FE7880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18138"/>
  <w15:docId w15:val="{BF6CDC40-E224-4E96-8CC1-DE9DB91D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0DE7"/>
    <w:rPr>
      <w:sz w:val="26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0DE7"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locked/>
    <w:rsid w:val="00365B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680DE7"/>
    <w:pPr>
      <w:keepNext/>
      <w:jc w:val="center"/>
      <w:outlineLvl w:val="2"/>
    </w:pPr>
    <w:rPr>
      <w:b/>
      <w:sz w:val="13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558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link w:val="Antrat3"/>
    <w:uiPriority w:val="9"/>
    <w:locked/>
    <w:rsid w:val="00355883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680DE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65558"/>
    <w:rPr>
      <w:rFonts w:cs="Times New Roman"/>
      <w:sz w:val="26"/>
    </w:rPr>
  </w:style>
  <w:style w:type="paragraph" w:styleId="Porat">
    <w:name w:val="footer"/>
    <w:basedOn w:val="prastasis"/>
    <w:link w:val="PoratDiagrama"/>
    <w:uiPriority w:val="99"/>
    <w:rsid w:val="00680DE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355883"/>
    <w:rPr>
      <w:rFonts w:cs="Times New Roman"/>
      <w:sz w:val="20"/>
      <w:szCs w:val="20"/>
    </w:rPr>
  </w:style>
  <w:style w:type="paragraph" w:styleId="Antrat">
    <w:name w:val="caption"/>
    <w:basedOn w:val="prastasis"/>
    <w:next w:val="prastasis"/>
    <w:uiPriority w:val="99"/>
    <w:qFormat/>
    <w:rsid w:val="00680DE7"/>
    <w:pPr>
      <w:spacing w:line="360" w:lineRule="auto"/>
      <w:ind w:firstLine="851"/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rsid w:val="00680D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55883"/>
    <w:rPr>
      <w:rFonts w:cs="Times New Roman"/>
      <w:sz w:val="2"/>
    </w:rPr>
  </w:style>
  <w:style w:type="character" w:styleId="Hipersaitas">
    <w:name w:val="Hyperlink"/>
    <w:uiPriority w:val="99"/>
    <w:rsid w:val="00680DE7"/>
    <w:rPr>
      <w:rFonts w:cs="Times New Roman"/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4B6B6A"/>
    <w:pPr>
      <w:spacing w:before="100" w:beforeAutospacing="1" w:after="100" w:afterAutospacing="1"/>
    </w:pPr>
    <w:rPr>
      <w:sz w:val="24"/>
      <w:szCs w:val="24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355883"/>
    <w:rPr>
      <w:rFonts w:cs="Times New Roman"/>
      <w:sz w:val="20"/>
      <w:szCs w:val="20"/>
    </w:rPr>
  </w:style>
  <w:style w:type="paragraph" w:customStyle="1" w:styleId="Char">
    <w:name w:val="Char"/>
    <w:basedOn w:val="prastasis"/>
    <w:uiPriority w:val="99"/>
    <w:rsid w:val="0053033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italic1">
    <w:name w:val="italic1"/>
    <w:uiPriority w:val="99"/>
    <w:rsid w:val="0076775A"/>
    <w:rPr>
      <w:i/>
    </w:rPr>
  </w:style>
  <w:style w:type="paragraph" w:customStyle="1" w:styleId="DiagramaDiagrama1">
    <w:name w:val="Diagrama Diagrama1"/>
    <w:basedOn w:val="prastasis"/>
    <w:uiPriority w:val="99"/>
    <w:rsid w:val="003524F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Timesnewroman">
    <w:name w:val="Times new roman"/>
    <w:basedOn w:val="prastasis"/>
    <w:uiPriority w:val="99"/>
    <w:rsid w:val="00E81E41"/>
    <w:rPr>
      <w:rFonts w:ascii="Trebuchet MS" w:hAnsi="Trebuchet MS"/>
      <w:b/>
      <w:sz w:val="28"/>
      <w:szCs w:val="28"/>
      <w:lang w:val="en-US"/>
    </w:rPr>
  </w:style>
  <w:style w:type="paragraph" w:customStyle="1" w:styleId="Char1">
    <w:name w:val="Char1"/>
    <w:basedOn w:val="prastasis"/>
    <w:uiPriority w:val="99"/>
    <w:rsid w:val="00D3264F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Lentelstinklelis">
    <w:name w:val="Table Grid"/>
    <w:basedOn w:val="prastojilentel"/>
    <w:uiPriority w:val="99"/>
    <w:rsid w:val="008D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2825CE"/>
    <w:pPr>
      <w:ind w:left="720"/>
      <w:contextualSpacing/>
    </w:pPr>
  </w:style>
  <w:style w:type="character" w:styleId="Komentaronuoroda">
    <w:name w:val="annotation reference"/>
    <w:uiPriority w:val="99"/>
    <w:rsid w:val="000300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03007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locked/>
    <w:rsid w:val="00030073"/>
    <w:rPr>
      <w:rFonts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030073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030073"/>
    <w:rPr>
      <w:rFonts w:cs="Times New Roman"/>
      <w:b/>
      <w:bCs/>
    </w:rPr>
  </w:style>
  <w:style w:type="paragraph" w:styleId="Pataisymai">
    <w:name w:val="Revision"/>
    <w:hidden/>
    <w:uiPriority w:val="99"/>
    <w:semiHidden/>
    <w:rsid w:val="00030073"/>
    <w:rPr>
      <w:sz w:val="26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833B5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65B7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365B7B"/>
  </w:style>
  <w:style w:type="paragraph" w:customStyle="1" w:styleId="msonormal0">
    <w:name w:val="msonormal"/>
    <w:basedOn w:val="prastasis"/>
    <w:rsid w:val="00365B7B"/>
    <w:pPr>
      <w:spacing w:before="100" w:beforeAutospacing="1" w:after="100" w:afterAutospacing="1"/>
    </w:pPr>
    <w:rPr>
      <w:sz w:val="24"/>
      <w:szCs w:val="24"/>
    </w:rPr>
  </w:style>
  <w:style w:type="paragraph" w:customStyle="1" w:styleId="first-paragraph">
    <w:name w:val="first-paragraph"/>
    <w:basedOn w:val="prastasis"/>
    <w:rsid w:val="00365B7B"/>
    <w:pPr>
      <w:spacing w:before="100" w:beforeAutospacing="1" w:after="100" w:afterAutospacing="1"/>
    </w:pPr>
    <w:rPr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65B7B"/>
    <w:rPr>
      <w:color w:val="800080"/>
      <w:u w:val="single"/>
    </w:rPr>
  </w:style>
  <w:style w:type="character" w:customStyle="1" w:styleId="mw-headline">
    <w:name w:val="mw-headline"/>
    <w:basedOn w:val="Numatytasispastraiposriftas"/>
    <w:rsid w:val="00365B7B"/>
  </w:style>
  <w:style w:type="paragraph" w:styleId="prastasiniatinklio">
    <w:name w:val="Normal (Web)"/>
    <w:basedOn w:val="prastasis"/>
    <w:uiPriority w:val="99"/>
    <w:semiHidden/>
    <w:unhideWhenUsed/>
    <w:rsid w:val="00365B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9021">
          <w:marLeft w:val="225"/>
          <w:marRight w:val="4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8569">
          <w:marLeft w:val="225"/>
          <w:marRight w:val="4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8293">
          <w:marLeft w:val="225"/>
          <w:marRight w:val="4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19916">
          <w:marLeft w:val="225"/>
          <w:marRight w:val="4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79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1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4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3418">
          <w:marLeft w:val="225"/>
          <w:marRight w:val="4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9705">
          <w:marLeft w:val="225"/>
          <w:marRight w:val="4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1905">
          <w:marLeft w:val="225"/>
          <w:marRight w:val="4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8154">
          <w:marLeft w:val="225"/>
          <w:marRight w:val="4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78850">
          <w:marLeft w:val="225"/>
          <w:marRight w:val="4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92839">
          <w:marLeft w:val="225"/>
          <w:marRight w:val="4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4193">
          <w:marLeft w:val="225"/>
          <w:marRight w:val="4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60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6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58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2539">
          <w:marLeft w:val="225"/>
          <w:marRight w:val="4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5028">
          <w:marLeft w:val="225"/>
          <w:marRight w:val="4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27053">
          <w:marLeft w:val="225"/>
          <w:marRight w:val="4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913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94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096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22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725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70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5873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491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05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70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48962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08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alaitiene\Application%20Data\Microsoft\Templates\FIRM%20vi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 virs.dot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PASIENIO POLICIJOS</vt:lpstr>
      <vt:lpstr>PASIENIO POLICIJOS</vt:lpstr>
    </vt:vector>
  </TitlesOfParts>
  <Company>PPD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POLICIJOS</dc:title>
  <dc:subject/>
  <dc:creator>DValaitiene</dc:creator>
  <cp:keywords/>
  <dc:description/>
  <cp:lastModifiedBy>Danguolė Barauskienė</cp:lastModifiedBy>
  <cp:revision>2</cp:revision>
  <cp:lastPrinted>2021-06-17T05:17:00Z</cp:lastPrinted>
  <dcterms:created xsi:type="dcterms:W3CDTF">2024-04-24T08:22:00Z</dcterms:created>
  <dcterms:modified xsi:type="dcterms:W3CDTF">2024-04-24T08:22:00Z</dcterms:modified>
</cp:coreProperties>
</file>